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2586" w14:textId="77777777" w:rsidR="00E60E65" w:rsidRPr="00E60E65" w:rsidRDefault="00E60E65" w:rsidP="00E60E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Calibri" w:eastAsia="Times New Roman" w:hAnsi="Calibri" w:cs="Calibri"/>
          <w:color w:val="000000"/>
          <w:sz w:val="20"/>
          <w:szCs w:val="20"/>
          <w:lang w:eastAsia="en-US"/>
        </w:rPr>
        <w:t>﻿</w:t>
      </w:r>
    </w:p>
    <w:p w14:paraId="1DB04C7D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US"/>
        </w:rPr>
        <w:t>Paideia School 15 PTA</w:t>
      </w:r>
    </w:p>
    <w:p w14:paraId="0F7323D7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US"/>
        </w:rPr>
        <w:t>Meeting Minutes</w:t>
      </w:r>
    </w:p>
    <w:p w14:paraId="4F32AD12" w14:textId="70637EBC" w:rsidR="00E60E65" w:rsidRPr="00E60E65" w:rsidRDefault="00400D9C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US"/>
        </w:rPr>
        <w:t>December 8</w:t>
      </w:r>
      <w:r w:rsidR="00E60E6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US"/>
        </w:rPr>
        <w:t>, 2021</w:t>
      </w:r>
    </w:p>
    <w:p w14:paraId="66266DB1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6B4B1D8D" w14:textId="6BADC9DE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Welcome: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 The meeting was called to order at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7:0</w:t>
      </w:r>
      <w:r w:rsidR="00400D9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0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pm by PTA President 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John Richardson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.</w:t>
      </w:r>
      <w:r w:rsidR="00A1091B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 A Quorum was established.</w:t>
      </w:r>
    </w:p>
    <w:p w14:paraId="3BB9ACE6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5D2AC500" w14:textId="1EB1391C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 xml:space="preserve">Minutes of </w:t>
      </w:r>
      <w:r w:rsidR="00792F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September 22</w:t>
      </w:r>
      <w:r w:rsidRPr="00E60E6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, 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21</w:t>
      </w:r>
      <w:r w:rsidRPr="00E60E6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: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 The minutes of the PTA meeting were reviewed and voted upon by all present, current PTA members. The minutes of the </w:t>
      </w:r>
      <w:r w:rsidR="00792F5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September 22,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2021</w:t>
      </w:r>
      <w:proofErr w:type="gramEnd"/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meeting were motioned and adopted.  The minutes of the </w:t>
      </w:r>
      <w:r w:rsidR="00792F5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September 22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,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2021</w:t>
      </w:r>
      <w:proofErr w:type="gramEnd"/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meeting are duly recorded into the minutes of the Paideia School 15 PTA meeting of </w:t>
      </w:r>
      <w:r w:rsidR="008774AB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March </w:t>
      </w:r>
      <w:r w:rsidR="00E26861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15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, 202</w:t>
      </w:r>
      <w:r w:rsidR="00E26861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2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.</w:t>
      </w:r>
      <w:r w:rsidR="005041F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 </w:t>
      </w:r>
    </w:p>
    <w:p w14:paraId="4CD47BD9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0EA00E6C" w14:textId="6E5781B7" w:rsid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Budget: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  The </w:t>
      </w:r>
      <w:r w:rsidR="00E26861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December 2021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budget was approved by all present, current PTA members at the meeting.  The proposed budget was motioned and adopted.  The </w:t>
      </w:r>
      <w:r w:rsidR="00E26861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December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202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1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budget is duly recorded into the minutes of the Paideia School 15 meeting of </w:t>
      </w:r>
      <w:r w:rsidR="00E26861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December 8, 2021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.</w:t>
      </w:r>
    </w:p>
    <w:p w14:paraId="37B76380" w14:textId="1170F141" w:rsid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2D560FDD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1FBB01FD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644815CF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  <w:t>PTA President Update:</w:t>
      </w:r>
    </w:p>
    <w:p w14:paraId="3C798A4E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34A97793" w14:textId="3A568A8F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1. </w:t>
      </w:r>
      <w:r w:rsidR="00DA3E3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School Pictures</w:t>
      </w:r>
    </w:p>
    <w:p w14:paraId="6364A471" w14:textId="77B6C954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2. </w:t>
      </w:r>
      <w:r w:rsidR="00DA3E3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Shutterfly Store</w:t>
      </w:r>
    </w:p>
    <w:p w14:paraId="632A81F1" w14:textId="2B544873" w:rsidR="00DA3E3D" w:rsidRDefault="00E60E65" w:rsidP="00DA3E3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3. </w:t>
      </w:r>
      <w:r w:rsidR="00DA3E3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Book </w:t>
      </w:r>
      <w:proofErr w:type="gramStart"/>
      <w:r w:rsidR="00DA3E3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Fairs  (</w:t>
      </w:r>
      <w:proofErr w:type="gramEnd"/>
      <w:r w:rsidR="00DA3E3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March 7-11 and May 9-13)</w:t>
      </w:r>
    </w:p>
    <w:p w14:paraId="361CAF1F" w14:textId="7AC454E4" w:rsidR="00DA3E3D" w:rsidRDefault="00DA3E3D" w:rsidP="00DA3E3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4. Fall Events (PreK Kindergarten Fall Festival October 8, rain October 15)</w:t>
      </w:r>
    </w:p>
    <w:p w14:paraId="119B4D6C" w14:textId="7A97BBDC" w:rsidR="00DA3E3D" w:rsidRDefault="00DA3E3D" w:rsidP="00DA3E3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ab/>
        <w:t xml:space="preserve">          (Middle School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Haunted Night October 22, rain October 29)</w:t>
      </w:r>
    </w:p>
    <w:p w14:paraId="31336953" w14:textId="1CD3550E" w:rsidR="00DA3E3D" w:rsidRDefault="00DA3E3D" w:rsidP="00DA3E3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ab/>
        <w:t xml:space="preserve">          (Elementary Trunk or Treat October 30, rain November 6)</w:t>
      </w:r>
      <w:r w:rsidR="00F323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</w:p>
    <w:p w14:paraId="21FEECDB" w14:textId="151B5EE5" w:rsidR="00DA3E3D" w:rsidRDefault="00DA3E3D" w:rsidP="00DA3E3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5. Paideia Spirit Days </w:t>
      </w:r>
    </w:p>
    <w:p w14:paraId="7F0B821E" w14:textId="77777777" w:rsidR="00DA3E3D" w:rsidRDefault="00DA3E3D" w:rsidP="00DA3E3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6. PTA Committees (Shared Decision, Events, Fundraiser, Nominating, Bylaws</w:t>
      </w:r>
    </w:p>
    <w:p w14:paraId="47F78AF3" w14:textId="77777777" w:rsidR="00DA3E3D" w:rsidRDefault="00DA3E3D" w:rsidP="00DA3E3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7. Upcoming Meetings to be determined</w:t>
      </w:r>
    </w:p>
    <w:p w14:paraId="56144112" w14:textId="06DA8C12" w:rsidR="00DA3E3D" w:rsidRDefault="00DA3E3D" w:rsidP="009E5A8F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8. </w:t>
      </w:r>
      <w:r w:rsidR="009E5A8F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In School Concerns (LGBTQ Club, </w:t>
      </w:r>
      <w:proofErr w:type="gramStart"/>
      <w:r w:rsidR="009E5A8F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Social Media</w:t>
      </w:r>
      <w:proofErr w:type="gramEnd"/>
      <w:r w:rsidR="007E0B32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posting)</w:t>
      </w:r>
    </w:p>
    <w:p w14:paraId="3101667D" w14:textId="3002A248" w:rsidR="00DA3E3D" w:rsidRDefault="00F32343" w:rsidP="00DA3E3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9. PTA updated/current Website,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Social Media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, Email</w:t>
      </w:r>
    </w:p>
    <w:p w14:paraId="3E770991" w14:textId="77777777" w:rsidR="00DA3E3D" w:rsidRPr="00E60E65" w:rsidRDefault="00DA3E3D" w:rsidP="00DA3E3D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5F113743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747A1882" w14:textId="77777777" w:rsidR="00E60E65" w:rsidRP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29BDA3D1" w14:textId="6B426409" w:rsidR="00F32343" w:rsidRDefault="00F32343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</w:pPr>
    </w:p>
    <w:p w14:paraId="6D04A8AD" w14:textId="04A1C3B1" w:rsidR="00F32343" w:rsidRDefault="00F32343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</w:pPr>
    </w:p>
    <w:p w14:paraId="4CDD19C4" w14:textId="77777777" w:rsidR="00683B3D" w:rsidRDefault="00683B3D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</w:pPr>
    </w:p>
    <w:p w14:paraId="7057C8E3" w14:textId="505BA714" w:rsidR="00E60E65" w:rsidRDefault="00E60E65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Meeting was adjourned by PTA President </w:t>
      </w:r>
      <w:r w:rsidR="00683B3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John Richardson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at </w:t>
      </w:r>
      <w:r w:rsidR="00683B3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8:03 </w:t>
      </w:r>
      <w:r w:rsidRPr="00E60E65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pm</w:t>
      </w:r>
      <w:r w:rsidR="00C62474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, First (Z Baird) Second (Liz Burk)</w:t>
      </w:r>
    </w:p>
    <w:p w14:paraId="4555B8DD" w14:textId="77777777" w:rsidR="00683B3D" w:rsidRPr="00E60E65" w:rsidRDefault="00683B3D" w:rsidP="00E60E65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72C294EA" w14:textId="77777777" w:rsidR="00E60E65" w:rsidRPr="00E60E65" w:rsidRDefault="00E60E65" w:rsidP="00E60E65">
      <w:pPr>
        <w:spacing w:before="0"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7E2A1FCD" w14:textId="77777777" w:rsidR="00A667BA" w:rsidRPr="00E60E65" w:rsidRDefault="00A667BA" w:rsidP="00E60E65"/>
    <w:sectPr w:rsidR="00A667BA" w:rsidRPr="00E60E65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8531" w14:textId="77777777" w:rsidR="00D17B7D" w:rsidRDefault="00D17B7D">
      <w:r>
        <w:separator/>
      </w:r>
    </w:p>
  </w:endnote>
  <w:endnote w:type="continuationSeparator" w:id="0">
    <w:p w14:paraId="4896718F" w14:textId="77777777" w:rsidR="00D17B7D" w:rsidRDefault="00D1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87E7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D685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D8E2" w14:textId="77777777" w:rsidR="00D17B7D" w:rsidRDefault="00D17B7D">
      <w:r>
        <w:separator/>
      </w:r>
    </w:p>
  </w:footnote>
  <w:footnote w:type="continuationSeparator" w:id="0">
    <w:p w14:paraId="6E3DCB46" w14:textId="77777777" w:rsidR="00D17B7D" w:rsidRDefault="00D1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02530"/>
    <w:multiLevelType w:val="hybridMultilevel"/>
    <w:tmpl w:val="64324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72891"/>
    <w:multiLevelType w:val="hybridMultilevel"/>
    <w:tmpl w:val="B858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928CB"/>
    <w:multiLevelType w:val="hybridMultilevel"/>
    <w:tmpl w:val="594C4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E58"/>
    <w:multiLevelType w:val="hybridMultilevel"/>
    <w:tmpl w:val="76F61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E7131"/>
    <w:multiLevelType w:val="hybridMultilevel"/>
    <w:tmpl w:val="B2804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8"/>
  </w:num>
  <w:num w:numId="18">
    <w:abstractNumId w:val="16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20"/>
    <w:rsid w:val="00092DCA"/>
    <w:rsid w:val="000C4AFA"/>
    <w:rsid w:val="000E01CD"/>
    <w:rsid w:val="00164F9A"/>
    <w:rsid w:val="001A041B"/>
    <w:rsid w:val="001B4D7F"/>
    <w:rsid w:val="001C478F"/>
    <w:rsid w:val="001C6304"/>
    <w:rsid w:val="001F4EA8"/>
    <w:rsid w:val="00217FA0"/>
    <w:rsid w:val="00234D4E"/>
    <w:rsid w:val="00267B5F"/>
    <w:rsid w:val="003018BB"/>
    <w:rsid w:val="00322AA9"/>
    <w:rsid w:val="0033410A"/>
    <w:rsid w:val="00354D4E"/>
    <w:rsid w:val="00365C3E"/>
    <w:rsid w:val="0037031D"/>
    <w:rsid w:val="003933B7"/>
    <w:rsid w:val="00400D9C"/>
    <w:rsid w:val="0049237B"/>
    <w:rsid w:val="005041FA"/>
    <w:rsid w:val="005335D6"/>
    <w:rsid w:val="005C75C2"/>
    <w:rsid w:val="00604FBD"/>
    <w:rsid w:val="00646228"/>
    <w:rsid w:val="00683B3D"/>
    <w:rsid w:val="0070215A"/>
    <w:rsid w:val="007279C1"/>
    <w:rsid w:val="00761DEA"/>
    <w:rsid w:val="00792F55"/>
    <w:rsid w:val="007D57CE"/>
    <w:rsid w:val="007E0B32"/>
    <w:rsid w:val="00802038"/>
    <w:rsid w:val="008774AB"/>
    <w:rsid w:val="0092131B"/>
    <w:rsid w:val="009C4FB6"/>
    <w:rsid w:val="009E5A8F"/>
    <w:rsid w:val="00A1091B"/>
    <w:rsid w:val="00A667BA"/>
    <w:rsid w:val="00AA1798"/>
    <w:rsid w:val="00B7178D"/>
    <w:rsid w:val="00B95DB4"/>
    <w:rsid w:val="00BB0A66"/>
    <w:rsid w:val="00BC066E"/>
    <w:rsid w:val="00C62474"/>
    <w:rsid w:val="00CA1942"/>
    <w:rsid w:val="00D068C6"/>
    <w:rsid w:val="00D17B7D"/>
    <w:rsid w:val="00D827D1"/>
    <w:rsid w:val="00D8320C"/>
    <w:rsid w:val="00D92060"/>
    <w:rsid w:val="00DA3E3D"/>
    <w:rsid w:val="00DF32F7"/>
    <w:rsid w:val="00E26861"/>
    <w:rsid w:val="00E41920"/>
    <w:rsid w:val="00E60E65"/>
    <w:rsid w:val="00E63A1A"/>
    <w:rsid w:val="00EA0029"/>
    <w:rsid w:val="00EC7169"/>
    <w:rsid w:val="00ED6850"/>
    <w:rsid w:val="00F13B5E"/>
    <w:rsid w:val="00F32343"/>
    <w:rsid w:val="00F6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C32C0FC"/>
  <w15:chartTrackingRefBased/>
  <w15:docId w15:val="{5F4696EF-74CD-4B3F-BB82-DA562105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1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3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9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77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70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380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3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736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36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4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023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20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97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919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7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06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72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69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97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597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61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130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36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393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28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07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79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28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62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2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5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134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368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139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07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2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a\AppData\Roaming\Microsoft\Templates\PTA%20agend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agenda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Richardson</dc:creator>
  <cp:lastModifiedBy>John Richardson</cp:lastModifiedBy>
  <cp:revision>3</cp:revision>
  <dcterms:created xsi:type="dcterms:W3CDTF">2022-03-15T20:12:00Z</dcterms:created>
  <dcterms:modified xsi:type="dcterms:W3CDTF">2022-03-15T21:32:00Z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