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343F45" w14:paraId="172632BF" w14:textId="77777777" w:rsidTr="00343F45">
        <w:tc>
          <w:tcPr>
            <w:tcW w:w="10980" w:type="dxa"/>
            <w:gridSpan w:val="5"/>
            <w:tcBorders>
              <w:bottom w:val="double" w:sz="4" w:space="0" w:color="auto"/>
            </w:tcBorders>
            <w:shd w:val="clear" w:color="auto" w:fill="auto"/>
          </w:tcPr>
          <w:p w14:paraId="55272919" w14:textId="77777777" w:rsidR="00343F45" w:rsidRPr="00D15F11" w:rsidRDefault="00343F45" w:rsidP="00343F45">
            <w:pPr>
              <w:spacing w:before="120"/>
              <w:jc w:val="center"/>
              <w:rPr>
                <w:rFonts w:ascii="Arial" w:hAnsi="Arial" w:cs="Arial"/>
                <w:b/>
                <w:sz w:val="28"/>
                <w:szCs w:val="28"/>
              </w:rPr>
            </w:pPr>
            <w:bookmarkStart w:id="0" w:name="_GoBack"/>
            <w:bookmarkEnd w:id="0"/>
            <w:r w:rsidRPr="00D15F11">
              <w:rPr>
                <w:rFonts w:ascii="Arial" w:hAnsi="Arial" w:cs="Arial"/>
                <w:b/>
                <w:sz w:val="28"/>
                <w:szCs w:val="28"/>
              </w:rPr>
              <w:t>Dental Health Certificate- Optional</w:t>
            </w:r>
          </w:p>
          <w:p w14:paraId="5A609167" w14:textId="77777777" w:rsidR="00343F45" w:rsidRPr="00D15F11" w:rsidRDefault="00343F45" w:rsidP="00343F45">
            <w:pPr>
              <w:jc w:val="center"/>
              <w:rPr>
                <w:rFonts w:ascii="Arial" w:hAnsi="Arial" w:cs="Arial"/>
                <w:b/>
              </w:rPr>
            </w:pPr>
          </w:p>
          <w:p w14:paraId="45B6F6C8" w14:textId="77777777" w:rsidR="00343F45" w:rsidRPr="00D15F11" w:rsidRDefault="00343F45" w:rsidP="00343F45">
            <w:pPr>
              <w:rPr>
                <w:rFonts w:ascii="Arial" w:hAnsi="Arial" w:cs="Arial"/>
                <w:b/>
                <w:sz w:val="16"/>
                <w:szCs w:val="16"/>
              </w:rPr>
            </w:pPr>
            <w:r w:rsidRPr="00D15F11">
              <w:rPr>
                <w:rFonts w:ascii="Arial" w:hAnsi="Arial" w:cs="Arial"/>
                <w:b/>
                <w:sz w:val="16"/>
                <w:szCs w:val="16"/>
              </w:rPr>
              <w:t xml:space="preserve">Parent/Guardian:   New York State law (Chapter 281) permits schools to request an oral health assessment </w:t>
            </w:r>
            <w:r>
              <w:rPr>
                <w:rFonts w:ascii="Arial" w:hAnsi="Arial" w:cs="Arial"/>
                <w:b/>
                <w:sz w:val="16"/>
                <w:szCs w:val="16"/>
              </w:rPr>
              <w:t>at the same time a health examination is required. Re</w:t>
            </w:r>
            <w:r w:rsidRPr="00D15F11">
              <w:rPr>
                <w:rFonts w:ascii="Arial" w:hAnsi="Arial" w:cs="Arial"/>
                <w:b/>
                <w:sz w:val="16"/>
                <w:szCs w:val="16"/>
              </w:rPr>
              <w:t>turn the completed form to the school</w:t>
            </w:r>
            <w:r>
              <w:rPr>
                <w:rFonts w:ascii="Arial" w:hAnsi="Arial" w:cs="Arial"/>
                <w:b/>
                <w:sz w:val="16"/>
                <w:szCs w:val="16"/>
              </w:rPr>
              <w:t xml:space="preserve"> </w:t>
            </w:r>
            <w:r w:rsidRPr="00D15F11">
              <w:rPr>
                <w:rFonts w:ascii="Arial" w:hAnsi="Arial" w:cs="Arial"/>
                <w:b/>
                <w:sz w:val="16"/>
                <w:szCs w:val="16"/>
              </w:rPr>
              <w:t xml:space="preserve">nurse as soon as possible. </w:t>
            </w:r>
          </w:p>
        </w:tc>
      </w:tr>
      <w:tr w:rsidR="00343F45" w14:paraId="4A9FCC4F" w14:textId="77777777" w:rsidTr="00343F45">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2F7585EE" w14:textId="77777777" w:rsidR="00343F45" w:rsidRPr="00D15F11" w:rsidRDefault="00343F45" w:rsidP="00343F45">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343F45" w14:paraId="08A1F5DA" w14:textId="77777777" w:rsidTr="00343F45">
        <w:tc>
          <w:tcPr>
            <w:tcW w:w="10980" w:type="dxa"/>
            <w:gridSpan w:val="5"/>
            <w:tcBorders>
              <w:top w:val="double" w:sz="4" w:space="0" w:color="auto"/>
            </w:tcBorders>
            <w:shd w:val="clear" w:color="auto" w:fill="auto"/>
          </w:tcPr>
          <w:p w14:paraId="6F6DCC29" w14:textId="77777777" w:rsidR="00343F45" w:rsidRPr="00D15F11" w:rsidRDefault="00343F45" w:rsidP="00343F45">
            <w:pPr>
              <w:spacing w:before="120"/>
              <w:rPr>
                <w:rFonts w:ascii="Arial" w:hAnsi="Arial" w:cs="Arial"/>
                <w:sz w:val="16"/>
                <w:szCs w:val="16"/>
                <w:vertAlign w:val="superscript"/>
              </w:rPr>
            </w:pPr>
            <w:r w:rsidRPr="00D15F11">
              <w:rPr>
                <w:rFonts w:ascii="Arial" w:hAnsi="Arial" w:cs="Arial"/>
                <w:sz w:val="16"/>
                <w:szCs w:val="16"/>
              </w:rPr>
              <w:t xml:space="preserve">Child’s Name:                               </w:t>
            </w:r>
            <w:r w:rsidRPr="00D15F11">
              <w:rPr>
                <w:rFonts w:ascii="Arial" w:hAnsi="Arial" w:cs="Arial"/>
                <w:sz w:val="16"/>
                <w:szCs w:val="16"/>
                <w:vertAlign w:val="superscript"/>
              </w:rPr>
              <w:t>Last                                                                                          First                                                                                          Middle</w:t>
            </w:r>
          </w:p>
          <w:p w14:paraId="623E3C73" w14:textId="77777777" w:rsidR="00343F45" w:rsidRPr="00D15F11" w:rsidRDefault="00343F45" w:rsidP="00343F45">
            <w:pPr>
              <w:rPr>
                <w:sz w:val="16"/>
                <w:szCs w:val="16"/>
              </w:rPr>
            </w:pPr>
          </w:p>
        </w:tc>
      </w:tr>
      <w:tr w:rsidR="00343F45" w14:paraId="79EB1A60" w14:textId="77777777" w:rsidTr="00343F45">
        <w:tc>
          <w:tcPr>
            <w:tcW w:w="3057" w:type="dxa"/>
            <w:shd w:val="clear" w:color="auto" w:fill="auto"/>
          </w:tcPr>
          <w:p w14:paraId="48615927" w14:textId="77777777" w:rsidR="00343F45" w:rsidRPr="00D15F11" w:rsidRDefault="00343F45" w:rsidP="00343F45">
            <w:pPr>
              <w:spacing w:before="120"/>
              <w:rPr>
                <w:rFonts w:ascii="Arial" w:hAnsi="Arial" w:cs="Arial"/>
                <w:sz w:val="16"/>
                <w:szCs w:val="16"/>
              </w:rPr>
            </w:pPr>
            <w:r w:rsidRPr="00D15F11">
              <w:rPr>
                <w:rFonts w:ascii="Arial" w:hAnsi="Arial" w:cs="Arial"/>
                <w:sz w:val="16"/>
                <w:szCs w:val="16"/>
              </w:rPr>
              <w:t>Birth Date:          /           /</w:t>
            </w:r>
          </w:p>
          <w:p w14:paraId="59A60668" w14:textId="77777777" w:rsidR="00343F45" w:rsidRPr="00D15F11" w:rsidRDefault="00343F45" w:rsidP="00343F45">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14:paraId="5150AA6F" w14:textId="77777777" w:rsidR="00343F45" w:rsidRPr="00D15F11" w:rsidRDefault="00343F45" w:rsidP="00343F45">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14:paraId="1EA73852" w14:textId="77777777" w:rsidR="00343F45" w:rsidRPr="00D15F11" w:rsidRDefault="00343F45" w:rsidP="00343F45">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14:paraId="10286D05" w14:textId="77777777" w:rsidR="00343F45" w:rsidRPr="00D15F11" w:rsidRDefault="00343F45" w:rsidP="00343F45">
            <w:pPr>
              <w:rPr>
                <w:rFonts w:ascii="Arial" w:hAnsi="Arial" w:cs="Arial"/>
                <w:sz w:val="16"/>
                <w:szCs w:val="16"/>
              </w:rPr>
            </w:pPr>
            <w:r w:rsidRPr="00D15F11">
              <w:rPr>
                <w:rFonts w:ascii="Arial" w:hAnsi="Arial" w:cs="Arial"/>
                <w:sz w:val="16"/>
                <w:szCs w:val="16"/>
              </w:rPr>
              <w:t xml:space="preserve">Will this be your child’s first oral health assessment?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343F45" w14:paraId="2CB68215" w14:textId="77777777" w:rsidTr="00343F45">
        <w:trPr>
          <w:trHeight w:val="563"/>
        </w:trPr>
        <w:tc>
          <w:tcPr>
            <w:tcW w:w="9180" w:type="dxa"/>
            <w:gridSpan w:val="4"/>
            <w:tcBorders>
              <w:bottom w:val="double" w:sz="4" w:space="0" w:color="auto"/>
            </w:tcBorders>
            <w:shd w:val="clear" w:color="auto" w:fill="auto"/>
          </w:tcPr>
          <w:p w14:paraId="4B5FD29B" w14:textId="77777777" w:rsidR="00343F45" w:rsidRPr="00D15F11" w:rsidRDefault="00343F45" w:rsidP="00343F45">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14:paraId="361F565B" w14:textId="77777777" w:rsidR="00343F45" w:rsidRPr="00D15F11" w:rsidRDefault="00343F45" w:rsidP="00343F45">
            <w:pPr>
              <w:spacing w:before="120"/>
              <w:rPr>
                <w:rFonts w:ascii="Arial" w:hAnsi="Arial" w:cs="Arial"/>
                <w:sz w:val="16"/>
                <w:szCs w:val="16"/>
              </w:rPr>
            </w:pPr>
          </w:p>
        </w:tc>
        <w:tc>
          <w:tcPr>
            <w:tcW w:w="1800" w:type="dxa"/>
            <w:tcBorders>
              <w:bottom w:val="double" w:sz="4" w:space="0" w:color="auto"/>
            </w:tcBorders>
            <w:shd w:val="clear" w:color="auto" w:fill="auto"/>
          </w:tcPr>
          <w:p w14:paraId="6B40B6ED" w14:textId="77777777" w:rsidR="00343F45" w:rsidRPr="00D15F11" w:rsidRDefault="00343F45" w:rsidP="00343F45">
            <w:pPr>
              <w:spacing w:before="120"/>
              <w:rPr>
                <w:rFonts w:ascii="Arial" w:hAnsi="Arial" w:cs="Arial"/>
                <w:sz w:val="16"/>
                <w:szCs w:val="16"/>
              </w:rPr>
            </w:pPr>
            <w:r w:rsidRPr="00D15F11">
              <w:rPr>
                <w:rFonts w:ascii="Arial" w:hAnsi="Arial" w:cs="Arial"/>
                <w:sz w:val="16"/>
                <w:szCs w:val="16"/>
              </w:rPr>
              <w:t>Grade</w:t>
            </w:r>
          </w:p>
        </w:tc>
      </w:tr>
      <w:tr w:rsidR="00343F45" w14:paraId="253CD738" w14:textId="77777777" w:rsidTr="00343F45">
        <w:trPr>
          <w:trHeight w:val="507"/>
        </w:trPr>
        <w:tc>
          <w:tcPr>
            <w:tcW w:w="10980" w:type="dxa"/>
            <w:gridSpan w:val="5"/>
            <w:tcBorders>
              <w:bottom w:val="double" w:sz="4" w:space="0" w:color="auto"/>
            </w:tcBorders>
            <w:shd w:val="clear" w:color="auto" w:fill="auto"/>
          </w:tcPr>
          <w:p w14:paraId="70A92D54" w14:textId="77777777" w:rsidR="00343F45" w:rsidRPr="00D15F11" w:rsidRDefault="00343F45" w:rsidP="00343F45">
            <w:pPr>
              <w:rPr>
                <w:rFonts w:ascii="Arial" w:hAnsi="Arial" w:cs="Arial"/>
                <w:sz w:val="16"/>
                <w:szCs w:val="16"/>
              </w:rPr>
            </w:pPr>
            <w:r w:rsidRPr="00D15F11">
              <w:rPr>
                <w:rFonts w:ascii="Arial" w:hAnsi="Arial" w:cs="Arial"/>
                <w:sz w:val="16"/>
                <w:szCs w:val="16"/>
              </w:rPr>
              <w:t xml:space="preserve">Have you noticed any problem in the mouth that interferes with your child’s ability to chew, speak or 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343F45" w14:paraId="44A27EB5" w14:textId="77777777" w:rsidTr="00343F45">
        <w:trPr>
          <w:trHeight w:val="507"/>
        </w:trPr>
        <w:tc>
          <w:tcPr>
            <w:tcW w:w="10980" w:type="dxa"/>
            <w:gridSpan w:val="5"/>
            <w:tcBorders>
              <w:bottom w:val="double" w:sz="4" w:space="0" w:color="auto"/>
            </w:tcBorders>
            <w:shd w:val="clear" w:color="auto" w:fill="auto"/>
          </w:tcPr>
          <w:p w14:paraId="2A1941CF" w14:textId="77777777" w:rsidR="00343F45" w:rsidRPr="00D15F11" w:rsidRDefault="00343F45" w:rsidP="00343F45">
            <w:pPr>
              <w:rPr>
                <w:rFonts w:ascii="Arial" w:hAnsi="Arial" w:cs="Arial"/>
                <w:sz w:val="16"/>
                <w:szCs w:val="16"/>
              </w:rPr>
            </w:pPr>
            <w:r w:rsidRPr="00D15F11">
              <w:rPr>
                <w:rFonts w:ascii="Arial" w:hAnsi="Arial" w:cs="Arial"/>
                <w:sz w:val="16"/>
                <w:szCs w:val="16"/>
              </w:rPr>
              <w:t xml:space="preserve">I understand that by signing this form I am consenting for the child named above to receive a basic oral health assessment. I understand this assessment is only a limited means of evaluation to assess the student’s dental health, and I would need to secure the services of a dentist in order for my child to receive a complete dental examination with x-rays if necessary to maintain good oral health. </w:t>
            </w:r>
          </w:p>
          <w:p w14:paraId="25FE5A19" w14:textId="77777777" w:rsidR="00343F45" w:rsidRPr="00D15F11" w:rsidRDefault="00343F45" w:rsidP="00343F45">
            <w:pPr>
              <w:rPr>
                <w:rFonts w:ascii="Arial" w:hAnsi="Arial" w:cs="Arial"/>
                <w:sz w:val="16"/>
                <w:szCs w:val="16"/>
              </w:rPr>
            </w:pPr>
          </w:p>
          <w:p w14:paraId="29D337E4" w14:textId="77777777" w:rsidR="00343F45" w:rsidRPr="00D15F11" w:rsidRDefault="00343F45" w:rsidP="00343F45">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14:paraId="2713F242" w14:textId="77777777" w:rsidR="00343F45" w:rsidRPr="00D15F11" w:rsidRDefault="00343F45" w:rsidP="00343F45">
            <w:pPr>
              <w:rPr>
                <w:rFonts w:ascii="Arial" w:hAnsi="Arial" w:cs="Arial"/>
                <w:sz w:val="16"/>
                <w:szCs w:val="16"/>
              </w:rPr>
            </w:pPr>
          </w:p>
          <w:p w14:paraId="43418BF1" w14:textId="77777777" w:rsidR="00343F45" w:rsidRPr="00D15F11" w:rsidRDefault="00343F45" w:rsidP="00343F45">
            <w:pPr>
              <w:rPr>
                <w:rFonts w:ascii="Arial" w:hAnsi="Arial" w:cs="Arial"/>
                <w:sz w:val="18"/>
                <w:szCs w:val="18"/>
              </w:rPr>
            </w:pPr>
            <w:r w:rsidRPr="00D15F11">
              <w:rPr>
                <w:rFonts w:ascii="Arial" w:hAnsi="Arial" w:cs="Arial"/>
                <w:sz w:val="18"/>
                <w:szCs w:val="18"/>
              </w:rPr>
              <w:t>Parent’s Signature_____________________________________________________________</w:t>
            </w:r>
            <w:proofErr w:type="gramStart"/>
            <w:r w:rsidRPr="00D15F11">
              <w:rPr>
                <w:rFonts w:ascii="Arial" w:hAnsi="Arial" w:cs="Arial"/>
                <w:sz w:val="18"/>
                <w:szCs w:val="18"/>
              </w:rPr>
              <w:t>_  Date</w:t>
            </w:r>
            <w:proofErr w:type="gramEnd"/>
          </w:p>
        </w:tc>
      </w:tr>
      <w:tr w:rsidR="00343F45" w14:paraId="43EF3F41" w14:textId="77777777" w:rsidTr="00343F45">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28E3BDA6" w14:textId="77777777" w:rsidR="00343F45" w:rsidRPr="00D15F11" w:rsidRDefault="00343F45" w:rsidP="00343F45">
            <w:pPr>
              <w:spacing w:before="120"/>
              <w:jc w:val="center"/>
              <w:rPr>
                <w:rFonts w:ascii="Arial" w:hAnsi="Arial" w:cs="Arial"/>
                <w:b/>
                <w:sz w:val="20"/>
                <w:szCs w:val="20"/>
              </w:rPr>
            </w:pPr>
            <w:r w:rsidRPr="00D15F11">
              <w:rPr>
                <w:rFonts w:ascii="Arial" w:hAnsi="Arial" w:cs="Arial"/>
                <w:b/>
                <w:sz w:val="20"/>
                <w:szCs w:val="20"/>
              </w:rPr>
              <w:t>Section 2. To be completed by the Dentist/ Dental Hygienist</w:t>
            </w:r>
          </w:p>
        </w:tc>
      </w:tr>
      <w:tr w:rsidR="00343F45" w14:paraId="595A0C25" w14:textId="77777777" w:rsidTr="00343F45">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14:paraId="4C5A720F" w14:textId="77777777" w:rsidR="00343F45" w:rsidRPr="00D15F11" w:rsidRDefault="00343F45" w:rsidP="00343F45">
            <w:pPr>
              <w:spacing w:before="120"/>
              <w:rPr>
                <w:rFonts w:ascii="Arial" w:hAnsi="Arial" w:cs="Arial"/>
                <w:b/>
                <w:sz w:val="18"/>
                <w:szCs w:val="18"/>
              </w:rPr>
            </w:pPr>
            <w:r w:rsidRPr="00D15F11">
              <w:rPr>
                <w:rFonts w:ascii="Arial" w:hAnsi="Arial" w:cs="Arial"/>
                <w:b/>
                <w:sz w:val="18"/>
                <w:szCs w:val="18"/>
              </w:rPr>
              <w:t>I. The dental health condition of _______________________________ _______              on__________ (date of assessment) The date of the assessment needs to be within 12 months of the start of the school year in which it is requested.   Check one:</w:t>
            </w:r>
          </w:p>
          <w:p w14:paraId="44D6944C" w14:textId="77777777" w:rsidR="00343F45" w:rsidRPr="00D15F11" w:rsidRDefault="00343F45" w:rsidP="00343F45">
            <w:pPr>
              <w:spacing w:before="120"/>
              <w:rPr>
                <w:rFonts w:ascii="Arial" w:hAnsi="Arial" w:cs="Arial"/>
                <w:color w:val="000000"/>
                <w:sz w:val="18"/>
                <w:szCs w:val="18"/>
              </w:rPr>
            </w:pPr>
            <w:r w:rsidRPr="00D15F11">
              <w:rPr>
                <w:rFonts w:ascii="Arial" w:hAnsi="Arial" w:cs="Arial"/>
                <w:sz w:val="28"/>
                <w:szCs w:val="28"/>
              </w:rPr>
              <w:sym w:font="Symbol" w:char="F07F"/>
            </w:r>
            <w:r w:rsidRPr="00D15F11">
              <w:rPr>
                <w:rFonts w:ascii="Arial" w:hAnsi="Arial" w:cs="Arial"/>
                <w:sz w:val="28"/>
                <w:szCs w:val="28"/>
              </w:rPr>
              <w:t xml:space="preserve"> </w:t>
            </w:r>
            <w:r w:rsidRPr="00D15F11">
              <w:rPr>
                <w:rFonts w:ascii="Arial" w:hAnsi="Arial" w:cs="Arial"/>
                <w:sz w:val="18"/>
                <w:szCs w:val="18"/>
              </w:rPr>
              <w:t xml:space="preserve">Yes, </w:t>
            </w:r>
            <w:proofErr w:type="gramStart"/>
            <w:r w:rsidRPr="00D15F11">
              <w:rPr>
                <w:rFonts w:ascii="Arial" w:hAnsi="Arial" w:cs="Arial"/>
                <w:sz w:val="18"/>
                <w:szCs w:val="18"/>
              </w:rPr>
              <w:t>The</w:t>
            </w:r>
            <w:proofErr w:type="gramEnd"/>
            <w:r w:rsidRPr="00D15F11">
              <w:rPr>
                <w:rFonts w:ascii="Arial" w:hAnsi="Arial" w:cs="Arial"/>
                <w:sz w:val="18"/>
                <w:szCs w:val="18"/>
              </w:rPr>
              <w:t xml:space="preserve"> student listed above is in fit condition of dental health to permit </w:t>
            </w:r>
            <w:r w:rsidRPr="00D15F11">
              <w:rPr>
                <w:rFonts w:ascii="Arial" w:hAnsi="Arial" w:cs="Arial"/>
                <w:color w:val="000000"/>
                <w:sz w:val="18"/>
                <w:szCs w:val="18"/>
              </w:rPr>
              <w:t>his/her attendance at the public schools.</w:t>
            </w:r>
          </w:p>
          <w:p w14:paraId="77040232" w14:textId="77777777" w:rsidR="00343F45" w:rsidRPr="00D15F11" w:rsidRDefault="00343F45" w:rsidP="00343F45">
            <w:pPr>
              <w:spacing w:before="120"/>
              <w:rPr>
                <w:rFonts w:ascii="Arial" w:hAnsi="Arial" w:cs="Arial"/>
                <w:sz w:val="18"/>
                <w:szCs w:val="18"/>
              </w:rPr>
            </w:pPr>
            <w:r w:rsidRPr="00D15F11">
              <w:rPr>
                <w:rFonts w:ascii="Arial" w:hAnsi="Arial" w:cs="Arial"/>
                <w:color w:val="000000"/>
                <w:sz w:val="28"/>
                <w:szCs w:val="28"/>
              </w:rPr>
              <w:sym w:font="Symbol" w:char="F07F"/>
            </w:r>
            <w:r w:rsidRPr="00D15F11">
              <w:rPr>
                <w:rFonts w:ascii="Arial" w:hAnsi="Arial" w:cs="Arial"/>
                <w:color w:val="000000"/>
                <w:sz w:val="28"/>
                <w:szCs w:val="28"/>
              </w:rPr>
              <w:t xml:space="preserve"> </w:t>
            </w:r>
            <w:r w:rsidRPr="00D15F11">
              <w:rPr>
                <w:rFonts w:ascii="Arial" w:hAnsi="Arial" w:cs="Arial"/>
                <w:color w:val="000000"/>
                <w:sz w:val="18"/>
                <w:szCs w:val="18"/>
              </w:rPr>
              <w:t xml:space="preserve">No, </w:t>
            </w:r>
            <w:proofErr w:type="gramStart"/>
            <w:r w:rsidRPr="00D15F11">
              <w:rPr>
                <w:rFonts w:ascii="Arial" w:hAnsi="Arial" w:cs="Arial"/>
                <w:color w:val="000000"/>
                <w:sz w:val="18"/>
                <w:szCs w:val="18"/>
              </w:rPr>
              <w:t>The</w:t>
            </w:r>
            <w:proofErr w:type="gramEnd"/>
            <w:r w:rsidRPr="00D15F11">
              <w:rPr>
                <w:rFonts w:ascii="Arial" w:hAnsi="Arial" w:cs="Arial"/>
                <w:color w:val="000000"/>
                <w:sz w:val="18"/>
                <w:szCs w:val="18"/>
              </w:rPr>
              <w:t xml:space="preserve"> student listed above is not in fit condition of dental health to permit his/</w:t>
            </w:r>
            <w:r w:rsidRPr="00D15F11">
              <w:rPr>
                <w:rFonts w:ascii="Arial" w:hAnsi="Arial" w:cs="Arial"/>
                <w:sz w:val="18"/>
                <w:szCs w:val="18"/>
              </w:rPr>
              <w:t>her attendance at the public schools.</w:t>
            </w:r>
          </w:p>
          <w:p w14:paraId="6FD52927" w14:textId="77777777" w:rsidR="00343F45" w:rsidRPr="00D15F11" w:rsidRDefault="00343F45" w:rsidP="00343F45">
            <w:pPr>
              <w:spacing w:before="120"/>
              <w:rPr>
                <w:rFonts w:ascii="Arial" w:hAnsi="Arial" w:cs="Arial"/>
                <w:sz w:val="18"/>
                <w:szCs w:val="18"/>
              </w:rPr>
            </w:pPr>
            <w:r w:rsidRPr="00D15F11">
              <w:rPr>
                <w:rFonts w:ascii="Arial" w:hAnsi="Arial" w:cs="Arial"/>
                <w:sz w:val="18"/>
                <w:szCs w:val="18"/>
              </w:rPr>
              <w:t>NOTE: Not in fit condition of dental health means, that a condition exists that interferes with a student's ability to chew, speak or focus on school activities including pain, swelling or infection related to clinical evidence of open cavities.  The designation of not in fit condition of dental health to permit attendance at the public school does not preclude the student from attending school.</w:t>
            </w:r>
          </w:p>
          <w:p w14:paraId="5F98BA12" w14:textId="77777777" w:rsidR="00343F45" w:rsidRPr="00D15F11" w:rsidRDefault="00343F45" w:rsidP="00343F45">
            <w:pPr>
              <w:spacing w:before="120"/>
              <w:rPr>
                <w:rFonts w:ascii="Arial" w:hAnsi="Arial" w:cs="Arial"/>
                <w:b/>
                <w:sz w:val="16"/>
                <w:szCs w:val="16"/>
              </w:rPr>
            </w:pPr>
            <w:r w:rsidRPr="00D15F11">
              <w:rPr>
                <w:rFonts w:ascii="Arial" w:hAnsi="Arial" w:cs="Arial"/>
                <w:b/>
                <w:sz w:val="16"/>
                <w:szCs w:val="16"/>
              </w:rPr>
              <w:t xml:space="preserve">       Dentist’s/ Dental Hygienist’s name and address</w:t>
            </w:r>
          </w:p>
          <w:p w14:paraId="01273CF4" w14:textId="77777777" w:rsidR="00343F45" w:rsidRPr="00D15F11" w:rsidRDefault="00343F45" w:rsidP="00343F45">
            <w:pPr>
              <w:spacing w:before="120"/>
              <w:rPr>
                <w:rFonts w:ascii="Arial" w:hAnsi="Arial" w:cs="Arial"/>
                <w:b/>
                <w:sz w:val="16"/>
                <w:szCs w:val="16"/>
              </w:rPr>
            </w:pPr>
            <w:r w:rsidRPr="00D15F11">
              <w:rPr>
                <w:rFonts w:ascii="Arial" w:hAnsi="Arial" w:cs="Arial"/>
                <w:b/>
                <w:sz w:val="16"/>
                <w:szCs w:val="16"/>
              </w:rPr>
              <w:t xml:space="preserve">                              (please print or </w:t>
            </w:r>
            <w:proofErr w:type="gramStart"/>
            <w:r w:rsidRPr="00D15F11">
              <w:rPr>
                <w:rFonts w:ascii="Arial" w:hAnsi="Arial" w:cs="Arial"/>
                <w:b/>
                <w:sz w:val="16"/>
                <w:szCs w:val="16"/>
              </w:rPr>
              <w:t xml:space="preserve">stamp)   </w:t>
            </w:r>
            <w:proofErr w:type="gramEnd"/>
            <w:r w:rsidRPr="00D15F11">
              <w:rPr>
                <w:rFonts w:ascii="Arial" w:hAnsi="Arial" w:cs="Arial"/>
                <w:b/>
                <w:sz w:val="16"/>
                <w:szCs w:val="16"/>
              </w:rPr>
              <w:t xml:space="preserve">                                                                         Dentist’s/Dental Hygienist’s </w:t>
            </w:r>
            <w:r w:rsidRPr="00D15F11">
              <w:rPr>
                <w:rFonts w:ascii="Arial" w:hAnsi="Arial" w:cs="Arial"/>
                <w:b/>
                <w:sz w:val="20"/>
                <w:szCs w:val="20"/>
              </w:rPr>
              <w:t xml:space="preserve"> </w:t>
            </w:r>
            <w:r w:rsidRPr="00D15F11">
              <w:rPr>
                <w:rFonts w:ascii="Arial" w:hAnsi="Arial" w:cs="Arial"/>
                <w:b/>
                <w:sz w:val="16"/>
                <w:szCs w:val="16"/>
              </w:rPr>
              <w:t>Signature</w:t>
            </w:r>
            <w:r w:rsidRPr="00D15F11" w:rsidDel="00A91A56">
              <w:rPr>
                <w:rFonts w:ascii="Arial" w:hAnsi="Arial" w:cs="Arial"/>
                <w:b/>
                <w:sz w:val="16"/>
                <w:szCs w:val="16"/>
              </w:rPr>
              <w:t xml:space="preserve"> </w:t>
            </w:r>
          </w:p>
        </w:tc>
      </w:tr>
      <w:tr w:rsidR="00343F45" w14:paraId="752C2DB9" w14:textId="77777777" w:rsidTr="00343F45">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14:paraId="6E90C76C" w14:textId="77777777" w:rsidR="00343F45" w:rsidRPr="00D15F11" w:rsidRDefault="00343F45" w:rsidP="00343F45">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14:paraId="433F79B0" w14:textId="77777777" w:rsidR="00343F45" w:rsidRPr="00D15F11" w:rsidRDefault="00343F45" w:rsidP="00343F45">
            <w:pPr>
              <w:spacing w:before="120"/>
              <w:rPr>
                <w:rFonts w:ascii="Arial" w:hAnsi="Arial" w:cs="Arial"/>
                <w:b/>
                <w:sz w:val="18"/>
                <w:szCs w:val="18"/>
              </w:rPr>
            </w:pPr>
          </w:p>
        </w:tc>
      </w:tr>
      <w:tr w:rsidR="00343F45" w14:paraId="2FA9F8AC" w14:textId="77777777" w:rsidTr="00343F45">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3AE31BC7" w14:textId="77777777" w:rsidR="00343F45" w:rsidRPr="00D15F11" w:rsidRDefault="00343F45" w:rsidP="00343F45">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9264" behindDoc="0" locked="0" layoutInCell="1" allowOverlap="1" wp14:anchorId="26B5AC30" wp14:editId="229B6EC7">
                      <wp:simplePos x="0" y="0"/>
                      <wp:positionH relativeFrom="column">
                        <wp:posOffset>5349875</wp:posOffset>
                      </wp:positionH>
                      <wp:positionV relativeFrom="paragraph">
                        <wp:posOffset>27305</wp:posOffset>
                      </wp:positionV>
                      <wp:extent cx="685800" cy="228600"/>
                      <wp:effectExtent l="11430" t="12065" r="7620" b="6985"/>
                      <wp:wrapNone/>
                      <wp:docPr id="1" name="Rectangle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8FF63" id="Rectangle 2" o:spid="_x0000_s1026" alt="text box" style="position:absolute;margin-left:421.25pt;margin-top:2.1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"/>
                  </w:pict>
                </mc:Fallback>
              </mc:AlternateContent>
            </w:r>
            <w:r w:rsidRPr="00D15F11">
              <w:rPr>
                <w:rFonts w:ascii="Arial" w:hAnsi="Arial" w:cs="Arial"/>
                <w:b/>
                <w:i/>
                <w:sz w:val="16"/>
                <w:szCs w:val="16"/>
              </w:rPr>
              <w:t>Optional Sections -</w:t>
            </w:r>
            <w:r>
              <w:t xml:space="preserve"> </w:t>
            </w:r>
            <w:r w:rsidRPr="00D15F11">
              <w:rPr>
                <w:rFonts w:ascii="Arial" w:hAnsi="Arial" w:cs="Arial"/>
                <w:b/>
                <w:i/>
                <w:sz w:val="16"/>
                <w:szCs w:val="16"/>
              </w:rPr>
              <w:t xml:space="preserve">If you agree to release this information to </w:t>
            </w:r>
            <w:r w:rsidRPr="00D15F11">
              <w:rPr>
                <w:rFonts w:ascii="Arial" w:hAnsi="Arial" w:cs="Arial"/>
                <w:b/>
                <w:i/>
                <w:color w:val="000000"/>
                <w:sz w:val="16"/>
                <w:szCs w:val="16"/>
              </w:rPr>
              <w:t>your child’s</w:t>
            </w:r>
            <w:r w:rsidRPr="00D15F11">
              <w:rPr>
                <w:rFonts w:ascii="Arial" w:hAnsi="Arial" w:cs="Arial"/>
                <w:b/>
                <w:i/>
                <w:sz w:val="16"/>
                <w:szCs w:val="16"/>
              </w:rPr>
              <w:t xml:space="preserve"> school, please initial here.                                            </w:t>
            </w:r>
          </w:p>
          <w:p w14:paraId="35AD67A7" w14:textId="77777777" w:rsidR="00343F45" w:rsidRPr="00D15F11" w:rsidRDefault="00343F45" w:rsidP="00343F45">
            <w:pPr>
              <w:spacing w:before="120"/>
              <w:rPr>
                <w:rFonts w:ascii="Arial" w:hAnsi="Arial" w:cs="Arial"/>
                <w:b/>
                <w:sz w:val="16"/>
                <w:szCs w:val="16"/>
              </w:rPr>
            </w:pPr>
            <w:r w:rsidRPr="00D15F11">
              <w:rPr>
                <w:rFonts w:ascii="Arial" w:hAnsi="Arial" w:cs="Arial"/>
                <w:b/>
                <w:i/>
                <w:sz w:val="16"/>
                <w:szCs w:val="16"/>
              </w:rPr>
              <w:t xml:space="preserve"> </w:t>
            </w:r>
            <w:r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14:paraId="586E3AA6" w14:textId="77777777" w:rsidR="00343F45" w:rsidRPr="00D15F11" w:rsidRDefault="00343F45" w:rsidP="00343F45">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14:paraId="17CCC900" w14:textId="77777777" w:rsidR="00343F45" w:rsidRPr="00D15F11" w:rsidRDefault="00343F45" w:rsidP="00343F45">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14:paraId="2647BE8C" w14:textId="77777777" w:rsidR="00343F45" w:rsidRPr="00D15F11" w:rsidRDefault="00343F45" w:rsidP="00343F45">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14:paraId="2965C785" w14:textId="77777777" w:rsidR="00343F45" w:rsidRPr="00D15F11" w:rsidRDefault="00343F45" w:rsidP="00343F45">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14:paraId="40A3F7CF" w14:textId="77777777" w:rsidR="00343F45" w:rsidRPr="00D15F11" w:rsidRDefault="00343F45" w:rsidP="00343F45">
            <w:pPr>
              <w:spacing w:before="120"/>
              <w:rPr>
                <w:rFonts w:ascii="Arial" w:hAnsi="Arial" w:cs="Arial"/>
                <w:b/>
                <w:sz w:val="20"/>
                <w:szCs w:val="20"/>
              </w:rPr>
            </w:pPr>
            <w:r w:rsidRPr="00D15F11">
              <w:rPr>
                <w:rFonts w:ascii="Arial" w:hAnsi="Arial" w:cs="Arial"/>
                <w:b/>
                <w:sz w:val="20"/>
                <w:szCs w:val="20"/>
              </w:rPr>
              <w:t>II. Treatment Needs (check all that apply)</w:t>
            </w:r>
          </w:p>
          <w:p w14:paraId="6D668668" w14:textId="77777777" w:rsidR="00343F45" w:rsidRPr="00D15F11" w:rsidRDefault="00343F45" w:rsidP="00343F45">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14:paraId="113F2531" w14:textId="77777777" w:rsidR="00343F45" w:rsidRPr="00D15F11" w:rsidRDefault="00343F45" w:rsidP="00343F45">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14:paraId="3E82815F" w14:textId="77777777" w:rsidR="00343F45" w:rsidRPr="00D15F11" w:rsidRDefault="00343F45" w:rsidP="00343F45">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14:paraId="68525721" w14:textId="215BB8EA" w:rsidR="00C30F64" w:rsidRPr="00412729" w:rsidRDefault="00C30F64" w:rsidP="00343F45">
      <w:pPr>
        <w:spacing w:before="120"/>
        <w:jc w:val="center"/>
        <w:rPr>
          <w:sz w:val="18"/>
          <w:szCs w:val="18"/>
        </w:rPr>
      </w:pPr>
    </w:p>
    <w:sectPr w:rsidR="00C30F64" w:rsidRPr="00412729" w:rsidSect="00343F45">
      <w:headerReference w:type="default" r:id="rId10"/>
      <w:pgSz w:w="12240" w:h="15840" w:code="1"/>
      <w:pgMar w:top="432" w:right="576" w:bottom="432" w:left="576"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3C095" w14:textId="77777777" w:rsidR="007048A6" w:rsidRDefault="007048A6">
      <w:r>
        <w:separator/>
      </w:r>
    </w:p>
  </w:endnote>
  <w:endnote w:type="continuationSeparator" w:id="0">
    <w:p w14:paraId="5A3DBAB7" w14:textId="77777777" w:rsidR="007048A6" w:rsidRDefault="007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75020" w14:textId="77777777" w:rsidR="007048A6" w:rsidRDefault="007048A6">
      <w:r>
        <w:separator/>
      </w:r>
    </w:p>
  </w:footnote>
  <w:footnote w:type="continuationSeparator" w:id="0">
    <w:p w14:paraId="48D0926F" w14:textId="77777777" w:rsidR="007048A6" w:rsidRDefault="0070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23CE" w14:textId="2C46E50E" w:rsidR="00E6652E" w:rsidRPr="007F4208" w:rsidRDefault="00343F45" w:rsidP="007F4208">
    <w:pPr>
      <w:pStyle w:val="Header"/>
      <w:jc w:val="center"/>
      <w:rPr>
        <w:b/>
        <w:sz w:val="28"/>
        <w:szCs w:val="28"/>
      </w:rPr>
    </w:pPr>
    <w:r>
      <w:rPr>
        <w:rFonts w:ascii="Baskerville Old Face" w:hAnsi="Baskerville Old Face"/>
        <w:i/>
        <w:iCs/>
        <w:noProof/>
        <w:sz w:val="28"/>
        <w:szCs w:val="28"/>
      </w:rPr>
      <w:drawing>
        <wp:anchor distT="0" distB="0" distL="114300" distR="114300" simplePos="0" relativeHeight="251658240" behindDoc="1" locked="0" layoutInCell="1" allowOverlap="1" wp14:anchorId="36CE0774" wp14:editId="262F2859">
          <wp:simplePos x="0" y="0"/>
          <wp:positionH relativeFrom="column">
            <wp:posOffset>2653665</wp:posOffset>
          </wp:positionH>
          <wp:positionV relativeFrom="paragraph">
            <wp:posOffset>209550</wp:posOffset>
          </wp:positionV>
          <wp:extent cx="1727200" cy="533400"/>
          <wp:effectExtent l="0" t="0" r="6350" b="0"/>
          <wp:wrapNone/>
          <wp:docPr id="3" name="Picture 3" descr="Y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72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AC7817"/>
    <w:rsid w:val="00016F5E"/>
    <w:rsid w:val="00044553"/>
    <w:rsid w:val="000A292F"/>
    <w:rsid w:val="000C5065"/>
    <w:rsid w:val="001562F3"/>
    <w:rsid w:val="00186049"/>
    <w:rsid w:val="001B1E83"/>
    <w:rsid w:val="001C2E77"/>
    <w:rsid w:val="001C3D0C"/>
    <w:rsid w:val="001E0290"/>
    <w:rsid w:val="002248AD"/>
    <w:rsid w:val="00245CA8"/>
    <w:rsid w:val="002767BB"/>
    <w:rsid w:val="00296E16"/>
    <w:rsid w:val="002A3982"/>
    <w:rsid w:val="002A750A"/>
    <w:rsid w:val="002B011B"/>
    <w:rsid w:val="002D202C"/>
    <w:rsid w:val="0032121C"/>
    <w:rsid w:val="00343F45"/>
    <w:rsid w:val="00346E8E"/>
    <w:rsid w:val="00376ED2"/>
    <w:rsid w:val="00383CD4"/>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1C9"/>
    <w:rsid w:val="00620C3D"/>
    <w:rsid w:val="00636F2E"/>
    <w:rsid w:val="006755A1"/>
    <w:rsid w:val="006D021B"/>
    <w:rsid w:val="007048A6"/>
    <w:rsid w:val="007378F8"/>
    <w:rsid w:val="007A4263"/>
    <w:rsid w:val="007C6DD1"/>
    <w:rsid w:val="007D7672"/>
    <w:rsid w:val="007F4208"/>
    <w:rsid w:val="007F77E0"/>
    <w:rsid w:val="00802309"/>
    <w:rsid w:val="00832677"/>
    <w:rsid w:val="008335F9"/>
    <w:rsid w:val="00875AC1"/>
    <w:rsid w:val="008912F4"/>
    <w:rsid w:val="008B23FA"/>
    <w:rsid w:val="008C45C3"/>
    <w:rsid w:val="008C53E6"/>
    <w:rsid w:val="008E47A9"/>
    <w:rsid w:val="00986070"/>
    <w:rsid w:val="009A29F7"/>
    <w:rsid w:val="009B6AC0"/>
    <w:rsid w:val="009E2A87"/>
    <w:rsid w:val="009E2A9C"/>
    <w:rsid w:val="00A01FE4"/>
    <w:rsid w:val="00A47BD5"/>
    <w:rsid w:val="00A65F34"/>
    <w:rsid w:val="00A72DF1"/>
    <w:rsid w:val="00A8051D"/>
    <w:rsid w:val="00A861C6"/>
    <w:rsid w:val="00A87272"/>
    <w:rsid w:val="00A91A56"/>
    <w:rsid w:val="00AC7817"/>
    <w:rsid w:val="00AF65A7"/>
    <w:rsid w:val="00B012E0"/>
    <w:rsid w:val="00B05B2B"/>
    <w:rsid w:val="00B27873"/>
    <w:rsid w:val="00B37BCA"/>
    <w:rsid w:val="00B37FDE"/>
    <w:rsid w:val="00B50603"/>
    <w:rsid w:val="00B55562"/>
    <w:rsid w:val="00B604EE"/>
    <w:rsid w:val="00B84096"/>
    <w:rsid w:val="00B934DB"/>
    <w:rsid w:val="00BA521D"/>
    <w:rsid w:val="00BC79DD"/>
    <w:rsid w:val="00BD359A"/>
    <w:rsid w:val="00BE242F"/>
    <w:rsid w:val="00BE5783"/>
    <w:rsid w:val="00C30F64"/>
    <w:rsid w:val="00C34841"/>
    <w:rsid w:val="00C51168"/>
    <w:rsid w:val="00C67E5A"/>
    <w:rsid w:val="00C83F80"/>
    <w:rsid w:val="00C86D46"/>
    <w:rsid w:val="00C874BB"/>
    <w:rsid w:val="00CC58AC"/>
    <w:rsid w:val="00CF796B"/>
    <w:rsid w:val="00D03402"/>
    <w:rsid w:val="00D10A95"/>
    <w:rsid w:val="00D15F11"/>
    <w:rsid w:val="00D43881"/>
    <w:rsid w:val="00D43DE7"/>
    <w:rsid w:val="00D47154"/>
    <w:rsid w:val="00D54C6D"/>
    <w:rsid w:val="00D6602C"/>
    <w:rsid w:val="00D90997"/>
    <w:rsid w:val="00DB67B8"/>
    <w:rsid w:val="00DD5B43"/>
    <w:rsid w:val="00DF548C"/>
    <w:rsid w:val="00E36AFD"/>
    <w:rsid w:val="00E65673"/>
    <w:rsid w:val="00E6652E"/>
    <w:rsid w:val="00E76568"/>
    <w:rsid w:val="00EA55D4"/>
    <w:rsid w:val="00EC3010"/>
    <w:rsid w:val="00EC4DB2"/>
    <w:rsid w:val="00EF4465"/>
    <w:rsid w:val="00EF4A63"/>
    <w:rsid w:val="00F66FB4"/>
    <w:rsid w:val="00FC049E"/>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11E547"/>
  <w15:chartTrackingRefBased/>
  <w15:docId w15:val="{E454EBF2-5AF5-44C3-A74F-EB69681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4E44.F0E019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au\Downloads\DentalHealthCert18_19%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EC438ED757447A57579AC5E5F1F0C" ma:contentTypeVersion="16" ma:contentTypeDescription="Create a new document." ma:contentTypeScope="" ma:versionID="2d4dc81be915db0c1b188d5500a43c15">
  <xsd:schema xmlns:xsd="http://www.w3.org/2001/XMLSchema" xmlns:xs="http://www.w3.org/2001/XMLSchema" xmlns:p="http://schemas.microsoft.com/office/2006/metadata/properties" xmlns:ns3="fd79ccea-c56a-4b5a-a863-7af2507e7d95" xmlns:ns4="d1994694-7c99-4c82-a9b8-e1354ba12f8b" targetNamespace="http://schemas.microsoft.com/office/2006/metadata/properties" ma:root="true" ma:fieldsID="8e0a5e7327f625f4834bed7cee95d42c" ns3:_="" ns4:_="">
    <xsd:import namespace="fd79ccea-c56a-4b5a-a863-7af2507e7d95"/>
    <xsd:import namespace="d1994694-7c99-4c82-a9b8-e1354ba12f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9ccea-c56a-4b5a-a863-7af2507e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94694-7c99-4c82-a9b8-e1354ba12f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79ccea-c56a-4b5a-a863-7af2507e7d95" xsi:nil="true"/>
  </documentManagement>
</p:properties>
</file>

<file path=customXml/itemProps1.xml><?xml version="1.0" encoding="utf-8"?>
<ds:datastoreItem xmlns:ds="http://schemas.openxmlformats.org/officeDocument/2006/customXml" ds:itemID="{59834816-F59D-42DD-B65B-9D8181D4A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9ccea-c56a-4b5a-a863-7af2507e7d95"/>
    <ds:schemaRef ds:uri="d1994694-7c99-4c82-a9b8-e1354ba12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1F675-CDCF-4551-9896-8DA9D48D69A7}">
  <ds:schemaRefs>
    <ds:schemaRef ds:uri="http://schemas.microsoft.com/sharepoint/v3/contenttype/forms"/>
  </ds:schemaRefs>
</ds:datastoreItem>
</file>

<file path=customXml/itemProps3.xml><?xml version="1.0" encoding="utf-8"?>
<ds:datastoreItem xmlns:ds="http://schemas.openxmlformats.org/officeDocument/2006/customXml" ds:itemID="{612A6765-4EAB-4667-B2E7-01842077292A}">
  <ds:schemaRefs>
    <ds:schemaRef ds:uri="http://purl.org/dc/elements/1.1/"/>
    <ds:schemaRef ds:uri="http://schemas.openxmlformats.org/package/2006/metadata/core-properties"/>
    <ds:schemaRef ds:uri="http://purl.org/dc/terms/"/>
    <ds:schemaRef ds:uri="fd79ccea-c56a-4b5a-a863-7af2507e7d95"/>
    <ds:schemaRef ds:uri="d1994694-7c99-4c82-a9b8-e1354ba12f8b"/>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DentalHealthCert18_19 (4)</Template>
  <TotalTime>0</TotalTime>
  <Pages>1</Pages>
  <Words>611</Words>
  <Characters>3890</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New York State Education Department</dc:creator>
  <cp:keywords/>
  <dc:description/>
  <cp:lastModifiedBy>MEDRANDA, MARTHA</cp:lastModifiedBy>
  <cp:revision>2</cp:revision>
  <cp:lastPrinted>2023-09-18T18:29:00Z</cp:lastPrinted>
  <dcterms:created xsi:type="dcterms:W3CDTF">2024-06-04T19:13:00Z</dcterms:created>
  <dcterms:modified xsi:type="dcterms:W3CDTF">2024-06-04T19:13:00Z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2c654dbda38259c10af65efbad55a4ccd4a9ee7a29d88dacf0143e38e0b62506</vt:lpwstr>
  </property>
  <property fmtid="{D5CDD505-2E9C-101B-9397-08002B2CF9AE}" pid="3" name="ContentTypeId">
    <vt:lpwstr>0x010100A0BEC438ED757447A57579AC5E5F1F0C</vt:lpwstr>
  </property>
</Properties>
</file>