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2586" w14:textId="77777777" w:rsidR="00E60E65" w:rsidRPr="00E60E65" w:rsidRDefault="00E60E65" w:rsidP="00E60E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﻿</w:t>
      </w:r>
    </w:p>
    <w:p w14:paraId="1DB04C7D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  <w:t>Paideia School 15 PTA</w:t>
      </w:r>
    </w:p>
    <w:p w14:paraId="0F7323D7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  <w:t>Meeting Minutes</w:t>
      </w:r>
    </w:p>
    <w:p w14:paraId="4F32AD12" w14:textId="32D2D328" w:rsidR="00E60E65" w:rsidRPr="00E60E65" w:rsidRDefault="00A74A6B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  <w:t>M</w:t>
      </w:r>
      <w:r w:rsidR="004119C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  <w:t xml:space="preserve">ay 19, </w:t>
      </w:r>
      <w:r w:rsidR="00E60E6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  <w:t>202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  <w:t>2</w:t>
      </w:r>
    </w:p>
    <w:p w14:paraId="66266DB1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6B4B1D8D" w14:textId="1A52B74B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Welcome: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 The meeting was called to order at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="004119C2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6:30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pm by PTA President 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John Richardson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  <w:r w:rsidR="00A1091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 A Quorum was established.</w:t>
      </w:r>
    </w:p>
    <w:p w14:paraId="3BB9ACE6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5D2AC500" w14:textId="72FA3880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 xml:space="preserve">Minutes of </w:t>
      </w:r>
      <w:r w:rsidR="00411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March 15</w:t>
      </w:r>
      <w:r w:rsidRPr="00E60E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, 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2</w:t>
      </w:r>
      <w:r w:rsidR="00411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2</w:t>
      </w:r>
      <w:r w:rsidRPr="00E60E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: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 The minutes of the PTA meeting were reviewed and voted upon by all present, current PTA members. The minutes of the </w:t>
      </w:r>
      <w:r w:rsidR="004119C2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March 15</w:t>
      </w:r>
      <w:r w:rsidR="00792F5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202</w:t>
      </w:r>
      <w:r w:rsidR="004119C2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</w:t>
      </w:r>
      <w:proofErr w:type="gramEnd"/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meeting were motioned and adopted.  The minutes of the </w:t>
      </w:r>
      <w:r w:rsidR="004119C2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March</w:t>
      </w:r>
      <w:r w:rsidR="00A74A6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="004119C2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15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,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202</w:t>
      </w:r>
      <w:r w:rsidR="004119C2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</w:t>
      </w:r>
      <w:proofErr w:type="gramEnd"/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meeting are duly recorded into the minutes of the Paideia School 15 PTA meeting of </w:t>
      </w:r>
      <w:r w:rsidR="008774A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March </w:t>
      </w:r>
      <w:r w:rsidR="00E2686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15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 202</w:t>
      </w:r>
      <w:r w:rsidR="00E2686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  <w:r w:rsidR="005041F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 </w:t>
      </w:r>
    </w:p>
    <w:p w14:paraId="4CD47BD9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0EA00E6C" w14:textId="65289597" w:rsid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Budget: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  The </w:t>
      </w:r>
      <w:r w:rsidR="00A74A6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Ma</w:t>
      </w:r>
      <w:r w:rsidR="004119C2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y</w:t>
      </w:r>
      <w:r w:rsidR="00A74A6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budget was approved by all present, current PTA members at the meeting.  The proposed budget was motioned and adopted.  The </w:t>
      </w:r>
      <w:r w:rsidR="00A74A6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Ma</w:t>
      </w:r>
      <w:r w:rsidR="004119C2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y 2022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budget is duly recorded into the minutes of the Paideia School 15 meeting of </w:t>
      </w:r>
      <w:r w:rsidR="00A74A6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Ma</w:t>
      </w:r>
      <w:r w:rsidR="004119C2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y 19</w:t>
      </w:r>
      <w:r w:rsidR="00A74A6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 2022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</w:p>
    <w:p w14:paraId="37B76380" w14:textId="1170F141" w:rsid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2D560FDD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1FBB01FD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3E770991" w14:textId="49ED2A72" w:rsidR="00DA3E3D" w:rsidRDefault="00A74A6B" w:rsidP="00DA3E3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Meeting Notes:</w:t>
      </w:r>
    </w:p>
    <w:p w14:paraId="06410522" w14:textId="7C172491" w:rsidR="00A74A6B" w:rsidRDefault="004119C2" w:rsidP="004119C2">
      <w:pPr>
        <w:pStyle w:val="ListParagraph"/>
        <w:numPr>
          <w:ilvl w:val="0"/>
          <w:numId w:val="21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Spring Events were reviewed</w:t>
      </w:r>
    </w:p>
    <w:p w14:paraId="1EE2BBD9" w14:textId="37C3902A" w:rsidR="004119C2" w:rsidRDefault="004119C2" w:rsidP="004119C2">
      <w:pPr>
        <w:pStyle w:val="ListParagraph"/>
        <w:numPr>
          <w:ilvl w:val="0"/>
          <w:numId w:val="21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The PTA Election was brought to order by the nominating Committee:</w:t>
      </w:r>
    </w:p>
    <w:p w14:paraId="647E6DC1" w14:textId="613C1272" w:rsidR="004119C2" w:rsidRDefault="004119C2" w:rsidP="004119C2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</w:pPr>
    </w:p>
    <w:p w14:paraId="589C9AF8" w14:textId="76358B46" w:rsidR="004119C2" w:rsidRDefault="004119C2" w:rsidP="004119C2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>Meeting Election:</w:t>
      </w:r>
    </w:p>
    <w:p w14:paraId="540C36B4" w14:textId="7173E3C8" w:rsidR="004119C2" w:rsidRDefault="004119C2" w:rsidP="004119C2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</w:pPr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 xml:space="preserve">The Nominating Committee, consisting of Nichole Clark, Maura </w:t>
      </w:r>
      <w:proofErr w:type="spellStart"/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>Kindelan</w:t>
      </w:r>
      <w:proofErr w:type="spellEnd"/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 xml:space="preserve">, Nicole Stevens, Angela </w:t>
      </w:r>
      <w:proofErr w:type="gramStart"/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>Acevedo</w:t>
      </w:r>
      <w:proofErr w:type="gramEnd"/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 xml:space="preserve"> and Jessica German proposes a new slate of officers for the 2022-2023 school year. It’s the responsibility of this Committee to nominate the best-qualified candidate for each office of the Ex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 xml:space="preserve">ecutive </w:t>
      </w:r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>Board. </w:t>
      </w:r>
    </w:p>
    <w:p w14:paraId="0DA390E3" w14:textId="56FA0372" w:rsidR="004119C2" w:rsidRDefault="004119C2" w:rsidP="004119C2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</w:pPr>
    </w:p>
    <w:p w14:paraId="5288EE45" w14:textId="77777777" w:rsidR="004119C2" w:rsidRPr="004119C2" w:rsidRDefault="004119C2" w:rsidP="004119C2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</w:pPr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>Here is our slate for the 2022 – 2023 PTA Executive Board:  </w:t>
      </w:r>
    </w:p>
    <w:p w14:paraId="6A29BCDB" w14:textId="77777777" w:rsidR="004119C2" w:rsidRPr="004119C2" w:rsidRDefault="004119C2" w:rsidP="004119C2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</w:pPr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> </w:t>
      </w:r>
    </w:p>
    <w:p w14:paraId="5E3F1E0F" w14:textId="77777777" w:rsidR="004119C2" w:rsidRPr="004119C2" w:rsidRDefault="004119C2" w:rsidP="004119C2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</w:pPr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>President- John Richardson </w:t>
      </w:r>
    </w:p>
    <w:p w14:paraId="367112FF" w14:textId="77777777" w:rsidR="004119C2" w:rsidRPr="004119C2" w:rsidRDefault="004119C2" w:rsidP="004119C2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</w:pPr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 xml:space="preserve">1st VP- </w:t>
      </w:r>
      <w:proofErr w:type="spellStart"/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>Fidelma</w:t>
      </w:r>
      <w:proofErr w:type="spellEnd"/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 xml:space="preserve"> Meegan </w:t>
      </w:r>
    </w:p>
    <w:p w14:paraId="2AF2898B" w14:textId="77777777" w:rsidR="004119C2" w:rsidRPr="004119C2" w:rsidRDefault="004119C2" w:rsidP="004119C2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</w:pPr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 xml:space="preserve">2nd VP- Jeanine </w:t>
      </w:r>
      <w:proofErr w:type="spellStart"/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>Brancato</w:t>
      </w:r>
      <w:proofErr w:type="spellEnd"/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> </w:t>
      </w:r>
    </w:p>
    <w:p w14:paraId="35936939" w14:textId="77777777" w:rsidR="004119C2" w:rsidRPr="004119C2" w:rsidRDefault="004119C2" w:rsidP="004119C2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</w:pPr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 xml:space="preserve">3rd VP- Danielle </w:t>
      </w:r>
      <w:proofErr w:type="spellStart"/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>Scavone</w:t>
      </w:r>
      <w:proofErr w:type="spellEnd"/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> </w:t>
      </w:r>
    </w:p>
    <w:p w14:paraId="73386D5F" w14:textId="77777777" w:rsidR="004119C2" w:rsidRPr="004119C2" w:rsidRDefault="004119C2" w:rsidP="004119C2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</w:pPr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>Treasurer- Angela Acevedo </w:t>
      </w:r>
    </w:p>
    <w:p w14:paraId="56C8C228" w14:textId="77777777" w:rsidR="004119C2" w:rsidRPr="004119C2" w:rsidRDefault="004119C2" w:rsidP="004119C2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</w:pPr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>Recording Secretary- Nicole Eisner </w:t>
      </w:r>
    </w:p>
    <w:p w14:paraId="6ECD610E" w14:textId="77777777" w:rsidR="004119C2" w:rsidRPr="004119C2" w:rsidRDefault="004119C2" w:rsidP="004119C2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</w:pPr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 xml:space="preserve">Corresponding Secretary- Jillian </w:t>
      </w:r>
      <w:proofErr w:type="spellStart"/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>Marello</w:t>
      </w:r>
      <w:proofErr w:type="spellEnd"/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> </w:t>
      </w:r>
    </w:p>
    <w:p w14:paraId="58113ED6" w14:textId="05F65FAE" w:rsidR="004119C2" w:rsidRDefault="004119C2" w:rsidP="004119C2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</w:pPr>
      <w:r w:rsidRPr="00411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>Council Delegate- Jessica German </w:t>
      </w:r>
    </w:p>
    <w:p w14:paraId="57C1389A" w14:textId="2AA55419" w:rsidR="004119C2" w:rsidRDefault="004119C2" w:rsidP="004119C2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</w:pPr>
    </w:p>
    <w:p w14:paraId="239808FE" w14:textId="404EB480" w:rsidR="004119C2" w:rsidRDefault="004119C2" w:rsidP="004119C2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 xml:space="preserve">There were no floor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>nominations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 xml:space="preserve"> so the election took place and all board members were elected to serve for the 2022-2023 school year.</w:t>
      </w:r>
    </w:p>
    <w:p w14:paraId="266F66F2" w14:textId="1ACD2097" w:rsidR="004119C2" w:rsidRDefault="004119C2" w:rsidP="004119C2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</w:pPr>
    </w:p>
    <w:p w14:paraId="4A68100E" w14:textId="325BB536" w:rsidR="004119C2" w:rsidRPr="004119C2" w:rsidRDefault="004119C2" w:rsidP="004119C2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</w:pPr>
    </w:p>
    <w:p w14:paraId="506301FB" w14:textId="77777777" w:rsidR="004119C2" w:rsidRPr="004119C2" w:rsidRDefault="004119C2" w:rsidP="004119C2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</w:pPr>
    </w:p>
    <w:p w14:paraId="7F2CF104" w14:textId="77777777" w:rsidR="004119C2" w:rsidRPr="004119C2" w:rsidRDefault="004119C2" w:rsidP="004119C2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</w:pPr>
    </w:p>
    <w:p w14:paraId="350CA418" w14:textId="77777777" w:rsidR="00A74A6B" w:rsidRPr="00E60E65" w:rsidRDefault="00A74A6B" w:rsidP="00DA3E3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5F113743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747A1882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29BDA3D1" w14:textId="6B426409" w:rsidR="00F32343" w:rsidRDefault="00F32343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</w:pPr>
    </w:p>
    <w:p w14:paraId="6D04A8AD" w14:textId="04A1C3B1" w:rsidR="00F32343" w:rsidRDefault="00F32343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</w:pPr>
    </w:p>
    <w:p w14:paraId="4CDD19C4" w14:textId="77777777" w:rsidR="00683B3D" w:rsidRDefault="00683B3D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</w:pPr>
    </w:p>
    <w:p w14:paraId="7057C8E3" w14:textId="10650967" w:rsid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Meeting was adjourned by PTA President </w:t>
      </w:r>
      <w:r w:rsidR="00683B3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John Richardson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at </w:t>
      </w:r>
      <w:r w:rsidR="00683B3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8:03 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pm</w:t>
      </w:r>
      <w:r w:rsidR="00C6247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 First (</w:t>
      </w:r>
      <w:r w:rsidR="004119C2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M. Kindelan</w:t>
      </w:r>
      <w:r w:rsidR="00C6247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) Second (</w:t>
      </w:r>
      <w:r w:rsidR="00A74A6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N. Clarke</w:t>
      </w:r>
      <w:r w:rsidR="00C6247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)</w:t>
      </w:r>
    </w:p>
    <w:p w14:paraId="4555B8DD" w14:textId="77777777" w:rsidR="00683B3D" w:rsidRPr="00E60E65" w:rsidRDefault="00683B3D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72C294EA" w14:textId="77777777" w:rsidR="00E60E65" w:rsidRPr="00E60E65" w:rsidRDefault="00E60E65" w:rsidP="00E60E65">
      <w:pPr>
        <w:spacing w:before="0"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7E2A1FCD" w14:textId="77777777" w:rsidR="00A667BA" w:rsidRPr="00E60E65" w:rsidRDefault="00A667BA" w:rsidP="00E60E65"/>
    <w:sectPr w:rsidR="00A667BA" w:rsidRPr="00E60E65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EFF8" w14:textId="77777777" w:rsidR="00335CC8" w:rsidRDefault="00335CC8">
      <w:r>
        <w:separator/>
      </w:r>
    </w:p>
  </w:endnote>
  <w:endnote w:type="continuationSeparator" w:id="0">
    <w:p w14:paraId="14FC99B4" w14:textId="77777777" w:rsidR="00335CC8" w:rsidRDefault="0033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87E7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D68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7149" w14:textId="77777777" w:rsidR="00335CC8" w:rsidRDefault="00335CC8">
      <w:r>
        <w:separator/>
      </w:r>
    </w:p>
  </w:footnote>
  <w:footnote w:type="continuationSeparator" w:id="0">
    <w:p w14:paraId="794BE091" w14:textId="77777777" w:rsidR="00335CC8" w:rsidRDefault="0033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33E5A"/>
    <w:multiLevelType w:val="hybridMultilevel"/>
    <w:tmpl w:val="414E9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02530"/>
    <w:multiLevelType w:val="hybridMultilevel"/>
    <w:tmpl w:val="64324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72891"/>
    <w:multiLevelType w:val="hybridMultilevel"/>
    <w:tmpl w:val="B858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928CB"/>
    <w:multiLevelType w:val="hybridMultilevel"/>
    <w:tmpl w:val="594C4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84E58"/>
    <w:multiLevelType w:val="hybridMultilevel"/>
    <w:tmpl w:val="76F6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E7131"/>
    <w:multiLevelType w:val="hybridMultilevel"/>
    <w:tmpl w:val="B2804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571903">
    <w:abstractNumId w:val="14"/>
  </w:num>
  <w:num w:numId="2" w16cid:durableId="39868599">
    <w:abstractNumId w:val="18"/>
  </w:num>
  <w:num w:numId="3" w16cid:durableId="831067210">
    <w:abstractNumId w:val="11"/>
  </w:num>
  <w:num w:numId="4" w16cid:durableId="960845381">
    <w:abstractNumId w:val="10"/>
  </w:num>
  <w:num w:numId="5" w16cid:durableId="1737850080">
    <w:abstractNumId w:val="12"/>
  </w:num>
  <w:num w:numId="6" w16cid:durableId="1085300119">
    <w:abstractNumId w:val="9"/>
  </w:num>
  <w:num w:numId="7" w16cid:durableId="1796368618">
    <w:abstractNumId w:val="7"/>
  </w:num>
  <w:num w:numId="8" w16cid:durableId="483620861">
    <w:abstractNumId w:val="6"/>
  </w:num>
  <w:num w:numId="9" w16cid:durableId="668487220">
    <w:abstractNumId w:val="5"/>
  </w:num>
  <w:num w:numId="10" w16cid:durableId="123546814">
    <w:abstractNumId w:val="4"/>
  </w:num>
  <w:num w:numId="11" w16cid:durableId="573398660">
    <w:abstractNumId w:val="8"/>
  </w:num>
  <w:num w:numId="12" w16cid:durableId="904532186">
    <w:abstractNumId w:val="3"/>
  </w:num>
  <w:num w:numId="13" w16cid:durableId="450824618">
    <w:abstractNumId w:val="2"/>
  </w:num>
  <w:num w:numId="14" w16cid:durableId="61564999">
    <w:abstractNumId w:val="1"/>
  </w:num>
  <w:num w:numId="15" w16cid:durableId="1059986343">
    <w:abstractNumId w:val="0"/>
  </w:num>
  <w:num w:numId="16" w16cid:durableId="839663543">
    <w:abstractNumId w:val="15"/>
  </w:num>
  <w:num w:numId="17" w16cid:durableId="1689260476">
    <w:abstractNumId w:val="19"/>
  </w:num>
  <w:num w:numId="18" w16cid:durableId="1578251743">
    <w:abstractNumId w:val="17"/>
  </w:num>
  <w:num w:numId="19" w16cid:durableId="2138256574">
    <w:abstractNumId w:val="20"/>
  </w:num>
  <w:num w:numId="20" w16cid:durableId="1415933947">
    <w:abstractNumId w:val="16"/>
  </w:num>
  <w:num w:numId="21" w16cid:durableId="13963905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20"/>
    <w:rsid w:val="00092DCA"/>
    <w:rsid w:val="000C4AFA"/>
    <w:rsid w:val="000E01CD"/>
    <w:rsid w:val="00164F9A"/>
    <w:rsid w:val="001A041B"/>
    <w:rsid w:val="001B4D7F"/>
    <w:rsid w:val="001C478F"/>
    <w:rsid w:val="001C6304"/>
    <w:rsid w:val="001F4EA8"/>
    <w:rsid w:val="00217FA0"/>
    <w:rsid w:val="00226A84"/>
    <w:rsid w:val="00234D4E"/>
    <w:rsid w:val="00267B5F"/>
    <w:rsid w:val="003018BB"/>
    <w:rsid w:val="00322AA9"/>
    <w:rsid w:val="0033410A"/>
    <w:rsid w:val="00335CC8"/>
    <w:rsid w:val="00354D4E"/>
    <w:rsid w:val="00365C3E"/>
    <w:rsid w:val="0037031D"/>
    <w:rsid w:val="003933B7"/>
    <w:rsid w:val="00400D9C"/>
    <w:rsid w:val="004119C2"/>
    <w:rsid w:val="0049237B"/>
    <w:rsid w:val="005041FA"/>
    <w:rsid w:val="005335D6"/>
    <w:rsid w:val="005C75C2"/>
    <w:rsid w:val="00604FBD"/>
    <w:rsid w:val="00646228"/>
    <w:rsid w:val="00683B3D"/>
    <w:rsid w:val="0070215A"/>
    <w:rsid w:val="007279C1"/>
    <w:rsid w:val="00761DEA"/>
    <w:rsid w:val="00792F55"/>
    <w:rsid w:val="007B0DD8"/>
    <w:rsid w:val="007D57CE"/>
    <w:rsid w:val="007E0B32"/>
    <w:rsid w:val="00802038"/>
    <w:rsid w:val="008774AB"/>
    <w:rsid w:val="0092131B"/>
    <w:rsid w:val="009C4FB6"/>
    <w:rsid w:val="009E5A8F"/>
    <w:rsid w:val="00A1091B"/>
    <w:rsid w:val="00A667BA"/>
    <w:rsid w:val="00A74A6B"/>
    <w:rsid w:val="00AA1798"/>
    <w:rsid w:val="00AA3DEC"/>
    <w:rsid w:val="00B7178D"/>
    <w:rsid w:val="00B95DB4"/>
    <w:rsid w:val="00BB0A66"/>
    <w:rsid w:val="00BC066E"/>
    <w:rsid w:val="00C62474"/>
    <w:rsid w:val="00CA1942"/>
    <w:rsid w:val="00D068C6"/>
    <w:rsid w:val="00D17B7D"/>
    <w:rsid w:val="00D827D1"/>
    <w:rsid w:val="00D8320C"/>
    <w:rsid w:val="00D92060"/>
    <w:rsid w:val="00DA3E3D"/>
    <w:rsid w:val="00DF32F7"/>
    <w:rsid w:val="00E26861"/>
    <w:rsid w:val="00E41920"/>
    <w:rsid w:val="00E60E65"/>
    <w:rsid w:val="00E63A1A"/>
    <w:rsid w:val="00EA0029"/>
    <w:rsid w:val="00EC7169"/>
    <w:rsid w:val="00ED6850"/>
    <w:rsid w:val="00F13B5E"/>
    <w:rsid w:val="00F32343"/>
    <w:rsid w:val="00F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32C0FC"/>
  <w15:chartTrackingRefBased/>
  <w15:docId w15:val="{5F4696EF-74CD-4B3F-BB82-DA562105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77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70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38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3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36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36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4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23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20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97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91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7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06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72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69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97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97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61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13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36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393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28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0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79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28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62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2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5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34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68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139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07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2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a\AppData\Roaming\Microsoft\Templates\PTA%20agend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Richardson</dc:creator>
  <cp:lastModifiedBy>Richardson, John</cp:lastModifiedBy>
  <cp:revision>2</cp:revision>
  <dcterms:created xsi:type="dcterms:W3CDTF">2022-10-06T22:26:00Z</dcterms:created>
  <dcterms:modified xsi:type="dcterms:W3CDTF">2022-10-06T22:26:00Z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