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2586" w14:textId="77777777" w:rsidR="00E60E65" w:rsidRPr="00E60E65" w:rsidRDefault="00E60E65" w:rsidP="00E6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﻿</w:t>
      </w:r>
    </w:p>
    <w:p w14:paraId="1DB04C7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Paideia School 15 PTA</w:t>
      </w:r>
    </w:p>
    <w:p w14:paraId="0F7323D7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Meeting Minutes</w:t>
      </w:r>
    </w:p>
    <w:p w14:paraId="4F32AD12" w14:textId="266D272E" w:rsidR="00E60E65" w:rsidRPr="00E60E65" w:rsidRDefault="00A74A6B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March 15</w:t>
      </w:r>
      <w:r w:rsid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,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2</w:t>
      </w:r>
    </w:p>
    <w:p w14:paraId="66266DB1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B4B1D8D" w14:textId="6BADC9DE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Welcome: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The meeting was called to order at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7:0</w:t>
      </w:r>
      <w:r w:rsidR="00400D9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pm by PTA President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A1091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A Quorum was established.</w:t>
      </w:r>
    </w:p>
    <w:p w14:paraId="3BB9ACE6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D2AC500" w14:textId="0FCA7DFE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 xml:space="preserve">Minutes of </w:t>
      </w:r>
      <w:r w:rsidR="00A74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Dec</w:t>
      </w:r>
      <w:r w:rsidR="00792F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 xml:space="preserve">ember </w:t>
      </w:r>
      <w:r w:rsidR="00A74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08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,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21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The minutes of the PTA meeting were reviewed and voted upon by all present, current PTA members. The minutes of the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Dec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ember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08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2021</w:t>
      </w:r>
      <w:proofErr w:type="gramEnd"/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 were motioned and adopted.  The minutes of the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Decem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ber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08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2021</w:t>
      </w:r>
      <w:proofErr w:type="gramEnd"/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 are duly recorded into the minutes of the Paideia School 15 PTA meeting of </w:t>
      </w:r>
      <w:r w:rsidR="008774A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March 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5041F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</w:t>
      </w:r>
    </w:p>
    <w:p w14:paraId="4CD47BD9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EA00E6C" w14:textId="6276548A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Budget: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 The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March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budget was approved by all present, current PTA members at the meeting.  The proposed budget was motioned and adopted.  The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budget is duly recorded into the minutes of the Paideia School 15 meeting of 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15, 2022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37B76380" w14:textId="1170F141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D560FD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FBB01F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3E770991" w14:textId="49ED2A72" w:rsidR="00DA3E3D" w:rsidRDefault="00A74A6B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Meeting Notes:</w:t>
      </w:r>
    </w:p>
    <w:p w14:paraId="2A8246AF" w14:textId="2219409E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Nominating committee was discussed and requested volunteers</w:t>
      </w:r>
    </w:p>
    <w:p w14:paraId="3DD0A6B8" w14:textId="66A16DA9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 Richardson provided a presentation on YPS 5Es Climate Survey</w:t>
      </w:r>
    </w:p>
    <w:p w14:paraId="59F8E0FB" w14:textId="444D606A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Harbor Lights (Sponsored by Angela Acevedo provided a presentation</w:t>
      </w:r>
    </w:p>
    <w:p w14:paraId="6778AE2D" w14:textId="4C58A66D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Minutes were adopted from December 8, 2021</w:t>
      </w:r>
    </w:p>
    <w:p w14:paraId="7FF5733E" w14:textId="46A089EC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2022 Budget was adopted</w:t>
      </w:r>
    </w:p>
    <w:p w14:paraId="17D80857" w14:textId="6EBEFBD2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Bylaw renewal was discussed.  No changes to bylaws proposed.</w:t>
      </w:r>
    </w:p>
    <w:p w14:paraId="2FCF889F" w14:textId="2E7F0957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Scholastic Book Fair May 9-13</w:t>
      </w:r>
    </w:p>
    <w:p w14:paraId="63E86C4B" w14:textId="3BB412C6" w:rsid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Listed out Spring Events and Spirit Days</w:t>
      </w:r>
    </w:p>
    <w:p w14:paraId="06410522" w14:textId="6146796A" w:rsidR="00A74A6B" w:rsidRPr="00A74A6B" w:rsidRDefault="00A74A6B" w:rsidP="00A74A6B">
      <w:pPr>
        <w:pStyle w:val="ListParagraph"/>
        <w:numPr>
          <w:ilvl w:val="0"/>
          <w:numId w:val="21"/>
        </w:num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Next Meeting proposed for May.</w:t>
      </w:r>
    </w:p>
    <w:p w14:paraId="350CA418" w14:textId="77777777" w:rsidR="00A74A6B" w:rsidRPr="00E60E65" w:rsidRDefault="00A74A6B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F113743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47A1882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9BDA3D1" w14:textId="6B426409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6D04A8AD" w14:textId="04A1C3B1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4CDD19C4" w14:textId="77777777" w:rsidR="00683B3D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7057C8E3" w14:textId="257863C9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Meeting was adjourned by PTA President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8:03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pm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First (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L. Alvarez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 Second (</w:t>
      </w:r>
      <w:r w:rsidR="00A74A6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N. Clarke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)</w:t>
      </w:r>
    </w:p>
    <w:p w14:paraId="4555B8DD" w14:textId="77777777" w:rsidR="00683B3D" w:rsidRPr="00E60E65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2C294EA" w14:textId="77777777" w:rsidR="00E60E65" w:rsidRPr="00E60E65" w:rsidRDefault="00E60E65" w:rsidP="00E60E65">
      <w:pPr>
        <w:spacing w:before="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E2A1FCD" w14:textId="77777777" w:rsidR="00A667BA" w:rsidRPr="00E60E65" w:rsidRDefault="00A667BA" w:rsidP="00E60E65"/>
    <w:sectPr w:rsidR="00A667BA" w:rsidRPr="00E60E65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8B39" w14:textId="77777777" w:rsidR="007B0DD8" w:rsidRDefault="007B0DD8">
      <w:r>
        <w:separator/>
      </w:r>
    </w:p>
  </w:endnote>
  <w:endnote w:type="continuationSeparator" w:id="0">
    <w:p w14:paraId="48B9A800" w14:textId="77777777" w:rsidR="007B0DD8" w:rsidRDefault="007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87E7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DAC4" w14:textId="77777777" w:rsidR="007B0DD8" w:rsidRDefault="007B0DD8">
      <w:r>
        <w:separator/>
      </w:r>
    </w:p>
  </w:footnote>
  <w:footnote w:type="continuationSeparator" w:id="0">
    <w:p w14:paraId="16B5166A" w14:textId="77777777" w:rsidR="007B0DD8" w:rsidRDefault="007B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E5A"/>
    <w:multiLevelType w:val="hybridMultilevel"/>
    <w:tmpl w:val="414E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2530"/>
    <w:multiLevelType w:val="hybridMultilevel"/>
    <w:tmpl w:val="643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2891"/>
    <w:multiLevelType w:val="hybridMultilevel"/>
    <w:tmpl w:val="B858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28CB"/>
    <w:multiLevelType w:val="hybridMultilevel"/>
    <w:tmpl w:val="594C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E58"/>
    <w:multiLevelType w:val="hybridMultilevel"/>
    <w:tmpl w:val="76F6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7131"/>
    <w:multiLevelType w:val="hybridMultilevel"/>
    <w:tmpl w:val="B280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7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0"/>
    <w:rsid w:val="00092DCA"/>
    <w:rsid w:val="000C4AFA"/>
    <w:rsid w:val="000E01CD"/>
    <w:rsid w:val="00164F9A"/>
    <w:rsid w:val="001A041B"/>
    <w:rsid w:val="001B4D7F"/>
    <w:rsid w:val="001C478F"/>
    <w:rsid w:val="001C6304"/>
    <w:rsid w:val="001F4EA8"/>
    <w:rsid w:val="00217FA0"/>
    <w:rsid w:val="00226A84"/>
    <w:rsid w:val="00234D4E"/>
    <w:rsid w:val="00267B5F"/>
    <w:rsid w:val="003018BB"/>
    <w:rsid w:val="00322AA9"/>
    <w:rsid w:val="0033410A"/>
    <w:rsid w:val="00354D4E"/>
    <w:rsid w:val="00365C3E"/>
    <w:rsid w:val="0037031D"/>
    <w:rsid w:val="003933B7"/>
    <w:rsid w:val="00400D9C"/>
    <w:rsid w:val="0049237B"/>
    <w:rsid w:val="005041FA"/>
    <w:rsid w:val="005335D6"/>
    <w:rsid w:val="005C75C2"/>
    <w:rsid w:val="00604FBD"/>
    <w:rsid w:val="00646228"/>
    <w:rsid w:val="00683B3D"/>
    <w:rsid w:val="0070215A"/>
    <w:rsid w:val="007279C1"/>
    <w:rsid w:val="00761DEA"/>
    <w:rsid w:val="00792F55"/>
    <w:rsid w:val="007B0DD8"/>
    <w:rsid w:val="007D57CE"/>
    <w:rsid w:val="007E0B32"/>
    <w:rsid w:val="00802038"/>
    <w:rsid w:val="008774AB"/>
    <w:rsid w:val="0092131B"/>
    <w:rsid w:val="009C4FB6"/>
    <w:rsid w:val="009E5A8F"/>
    <w:rsid w:val="00A1091B"/>
    <w:rsid w:val="00A667BA"/>
    <w:rsid w:val="00A74A6B"/>
    <w:rsid w:val="00AA1798"/>
    <w:rsid w:val="00AA3DEC"/>
    <w:rsid w:val="00B7178D"/>
    <w:rsid w:val="00B95DB4"/>
    <w:rsid w:val="00BB0A66"/>
    <w:rsid w:val="00BC066E"/>
    <w:rsid w:val="00C62474"/>
    <w:rsid w:val="00CA1942"/>
    <w:rsid w:val="00D068C6"/>
    <w:rsid w:val="00D17B7D"/>
    <w:rsid w:val="00D827D1"/>
    <w:rsid w:val="00D8320C"/>
    <w:rsid w:val="00D92060"/>
    <w:rsid w:val="00DA3E3D"/>
    <w:rsid w:val="00DF32F7"/>
    <w:rsid w:val="00E26861"/>
    <w:rsid w:val="00E41920"/>
    <w:rsid w:val="00E60E65"/>
    <w:rsid w:val="00E63A1A"/>
    <w:rsid w:val="00EA0029"/>
    <w:rsid w:val="00EC7169"/>
    <w:rsid w:val="00ED6850"/>
    <w:rsid w:val="00F13B5E"/>
    <w:rsid w:val="00F32343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32C0FC"/>
  <w15:chartTrackingRefBased/>
  <w15:docId w15:val="{5F4696EF-74CD-4B3F-BB82-DA56210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0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3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3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23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97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7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0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7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97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9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9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2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8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39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0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a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Richardson</dc:creator>
  <cp:lastModifiedBy>Richardson, John</cp:lastModifiedBy>
  <cp:revision>2</cp:revision>
  <dcterms:created xsi:type="dcterms:W3CDTF">2022-05-19T19:03:00Z</dcterms:created>
  <dcterms:modified xsi:type="dcterms:W3CDTF">2022-05-19T19:03:00Z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