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2DDC" w14:textId="4FD9496A" w:rsidR="00D832BD" w:rsidRDefault="0056671D" w:rsidP="00F64EC1">
      <w:pPr>
        <w:pStyle w:val="MonthandYear"/>
      </w:pPr>
      <w:r>
        <w:rPr>
          <w:noProof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454071B9" wp14:editId="545799F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6515100"/>
                <wp:effectExtent l="0" t="0" r="1143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5E1C3" w14:textId="77777777" w:rsidR="00384C52" w:rsidRPr="00FE332C" w:rsidRDefault="00384C52" w:rsidP="00E62D86">
                            <w:pPr>
                              <w:pStyle w:val="Quote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E332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Chemistry Vocabulary Review</w:t>
                            </w:r>
                          </w:p>
                          <w:p w14:paraId="7322AC9C" w14:textId="77777777" w:rsidR="00384C52" w:rsidRDefault="00384C52">
                            <w:pPr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"Some things do not come easy and success is just a matter of how much 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effort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you are willing to put forth" Anonymous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444D469" w14:textId="77777777" w:rsidR="00D832BD" w:rsidRDefault="00D832BD" w:rsidP="00384C52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w14:anchorId="454071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51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    <v:textbox inset="0,0,0,0">
                  <w:txbxContent>
                    <w:p w14:paraId="0935E1C3" w14:textId="77777777" w:rsidR="00384C52" w:rsidRPr="00FE332C" w:rsidRDefault="00384C52" w:rsidP="00E62D86">
                      <w:pPr>
                        <w:pStyle w:val="Quote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E332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Chemistry Vocabulary Review</w:t>
                      </w:r>
                    </w:p>
                    <w:p w14:paraId="7322AC9C" w14:textId="77777777" w:rsidR="00384C52" w:rsidRDefault="00384C52">
                      <w:pPr>
                        <w:spacing w:after="12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"Some things do not come easy and success is just a matter of how much 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u w:val="single"/>
                        </w:rPr>
                        <w:t>effort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you are willing to put forth" Anonymous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14:paraId="1444D469" w14:textId="77777777" w:rsidR="00D832BD" w:rsidRDefault="00D832BD" w:rsidP="00384C52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3FBAE882" wp14:editId="00769128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5FAB5B69" wp14:editId="4BDEA79B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0F">
        <w:rPr>
          <w:noProof/>
        </w:rPr>
        <w:t>May</w:t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4B3AF9">
        <w:t>20</w:t>
      </w:r>
      <w:r>
        <w:fldChar w:fldCharType="end"/>
      </w:r>
      <w:r w:rsidR="0018253A">
        <w:t>2</w:t>
      </w:r>
      <w:r w:rsidR="004F2D24">
        <w:t>5</w:t>
      </w:r>
    </w:p>
    <w:tbl>
      <w:tblPr>
        <w:tblW w:w="3892" w:type="pct"/>
        <w:jc w:val="right"/>
        <w:tbl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5"/>
        <w:gridCol w:w="1545"/>
        <w:gridCol w:w="1545"/>
        <w:gridCol w:w="1546"/>
        <w:gridCol w:w="1545"/>
        <w:gridCol w:w="1545"/>
        <w:gridCol w:w="1546"/>
      </w:tblGrid>
      <w:tr w:rsidR="00D832BD" w14:paraId="3757F500" w14:textId="77777777" w:rsidTr="00947118">
        <w:trPr>
          <w:trHeight w:hRule="exact" w:val="360"/>
          <w:jc w:val="right"/>
        </w:trPr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A10FB68" w14:textId="77777777" w:rsidR="00D832BD" w:rsidRDefault="0056671D">
            <w:pPr>
              <w:pStyle w:val="Days"/>
            </w:pPr>
            <w:r>
              <w:t>Sunday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8899E3F" w14:textId="77777777" w:rsidR="00D832BD" w:rsidRDefault="0056671D">
            <w:pPr>
              <w:pStyle w:val="Days"/>
            </w:pPr>
            <w:r>
              <w:t>Monday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288AC15" w14:textId="77777777" w:rsidR="00D832BD" w:rsidRDefault="0056671D">
            <w:pPr>
              <w:pStyle w:val="Days"/>
            </w:pPr>
            <w: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03E6943" w14:textId="77777777" w:rsidR="00D832BD" w:rsidRDefault="0056671D">
            <w:pPr>
              <w:pStyle w:val="Days"/>
            </w:pPr>
            <w: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558FBB2" w14:textId="77777777" w:rsidR="00D832BD" w:rsidRDefault="0056671D">
            <w:pPr>
              <w:pStyle w:val="Days"/>
            </w:pPr>
            <w:r>
              <w:t>Thursday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1BC92AA" w14:textId="77777777" w:rsidR="00D832BD" w:rsidRDefault="0056671D">
            <w:pPr>
              <w:pStyle w:val="Days"/>
            </w:pPr>
            <w: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5343AD" w14:textId="77777777" w:rsidR="00D832BD" w:rsidRDefault="0056671D">
            <w:pPr>
              <w:pStyle w:val="Days"/>
            </w:pPr>
            <w:r>
              <w:t>Saturday</w:t>
            </w:r>
          </w:p>
        </w:tc>
      </w:tr>
      <w:tr w:rsidR="00D832BD" w14:paraId="0AA683E5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5EE0D5" w14:textId="6B887829" w:rsidR="00D832BD" w:rsidRDefault="00D832BD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E4316F" w14:textId="02F642D1" w:rsidR="00D832BD" w:rsidRDefault="00D832BD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4931EF" w14:textId="3C6E0014" w:rsidR="00D832BD" w:rsidRDefault="00D832BD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0D8A05" w14:textId="6305C2ED" w:rsidR="00D832BD" w:rsidRDefault="00D832BD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74C6BF" w14:textId="6AE1FABB" w:rsidR="00D832BD" w:rsidRDefault="00055898">
            <w:pPr>
              <w:pStyle w:val="Dates"/>
            </w:pPr>
            <w:r>
              <w:t>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F95A90" w14:textId="55DF93D7" w:rsidR="00D832BD" w:rsidRDefault="00055898">
            <w:pPr>
              <w:pStyle w:val="Dates"/>
            </w:pPr>
            <w:r>
              <w:t>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142399" w14:textId="57BF8433" w:rsidR="00D832BD" w:rsidRDefault="00055898">
            <w:pPr>
              <w:pStyle w:val="Dates"/>
            </w:pPr>
            <w:r>
              <w:t>3</w:t>
            </w:r>
          </w:p>
        </w:tc>
      </w:tr>
      <w:tr w:rsidR="00A24EB9" w14:paraId="1C18A4D4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1E9D77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8BBDB0" w14:textId="2A2AFFA2" w:rsidR="00A24EB9" w:rsidRPr="00384C52" w:rsidRDefault="00A24EB9" w:rsidP="00A24EB9">
            <w:pPr>
              <w:pStyle w:val="CalendarTex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1F8F283" w14:textId="2423B047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7C62E1" w14:textId="46E6D78A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EA4307" w14:textId="14D898D1" w:rsidR="00A24EB9" w:rsidRPr="00A24EB9" w:rsidRDefault="00A24EB9" w:rsidP="00A24EB9">
            <w:pPr>
              <w:pStyle w:val="CalendarText"/>
              <w:rPr>
                <w:szCs w:val="20"/>
              </w:rPr>
            </w:pPr>
            <w:r w:rsidRPr="00A24EB9">
              <w:rPr>
                <w:szCs w:val="14"/>
              </w:rPr>
              <w:t>(</w:t>
            </w:r>
            <w:proofErr w:type="gramStart"/>
            <w:r w:rsidRPr="00A24EB9">
              <w:rPr>
                <w:szCs w:val="14"/>
              </w:rPr>
              <w:t>9)</w:t>
            </w:r>
            <w:r w:rsidRPr="00A24EB9">
              <w:rPr>
                <w:szCs w:val="14"/>
              </w:rPr>
              <w:t>Ionization</w:t>
            </w:r>
            <w:proofErr w:type="gramEnd"/>
            <w:r w:rsidRPr="00A24EB9">
              <w:rPr>
                <w:szCs w:val="14"/>
              </w:rPr>
              <w:t xml:space="preserve"> Energy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21A55F5" w14:textId="3059D37E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  <w:r w:rsidRPr="00F85499">
              <w:rPr>
                <w:sz w:val="14"/>
                <w:szCs w:val="14"/>
              </w:rPr>
              <w:t>(</w:t>
            </w:r>
            <w:proofErr w:type="gramStart"/>
            <w:r>
              <w:rPr>
                <w:sz w:val="14"/>
                <w:szCs w:val="14"/>
              </w:rPr>
              <w:t>10</w:t>
            </w:r>
            <w:r w:rsidRPr="00F85499">
              <w:rPr>
                <w:sz w:val="14"/>
                <w:szCs w:val="14"/>
              </w:rPr>
              <w:t>)Electronegativity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7607FEF" w14:textId="77777777" w:rsidR="00A24EB9" w:rsidRDefault="00A24EB9" w:rsidP="00A24EB9">
            <w:pPr>
              <w:pStyle w:val="CalendarText"/>
            </w:pPr>
          </w:p>
        </w:tc>
      </w:tr>
      <w:tr w:rsidR="00A24EB9" w14:paraId="3F805486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782AE9" w14:textId="300BEBCE" w:rsidR="00A24EB9" w:rsidRDefault="00A24EB9" w:rsidP="00A24EB9">
            <w:pPr>
              <w:pStyle w:val="Dates"/>
            </w:pPr>
            <w:r>
              <w:tab/>
              <w:t>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131AF1" w14:textId="4DA9CDC4" w:rsidR="00A24EB9" w:rsidRDefault="00A24EB9" w:rsidP="00A24EB9">
            <w:pPr>
              <w:pStyle w:val="Dates"/>
            </w:pPr>
            <w:r>
              <w:t>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FD516A" w14:textId="09BF4811" w:rsidR="00A24EB9" w:rsidRDefault="00A24EB9" w:rsidP="00A24EB9">
            <w:pPr>
              <w:pStyle w:val="Dates"/>
            </w:pPr>
            <w:r>
              <w:t>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291C62" w14:textId="48C355F6" w:rsidR="00A24EB9" w:rsidRDefault="00A24EB9" w:rsidP="00A24EB9">
            <w:pPr>
              <w:pStyle w:val="Dates"/>
            </w:pPr>
            <w:r>
              <w:t>7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2C360" w14:textId="220D9CAA" w:rsidR="00A24EB9" w:rsidRDefault="00A24EB9" w:rsidP="00A24EB9">
            <w:pPr>
              <w:pStyle w:val="Dates"/>
            </w:pPr>
            <w:r>
              <w:t>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7E29AB" w14:textId="5462EC15" w:rsidR="00A24EB9" w:rsidRDefault="00A24EB9" w:rsidP="00A24EB9">
            <w:pPr>
              <w:pStyle w:val="Dates"/>
            </w:pPr>
            <w:r>
              <w:t>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115F43" w14:textId="3FD76D7F" w:rsidR="00A24EB9" w:rsidRDefault="00A24EB9" w:rsidP="00A24EB9">
            <w:pPr>
              <w:pStyle w:val="Dates"/>
            </w:pPr>
            <w:r>
              <w:t>10</w:t>
            </w:r>
          </w:p>
        </w:tc>
      </w:tr>
      <w:tr w:rsidR="00A24EB9" w14:paraId="61C35E95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9376196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CA78738" w14:textId="5D4E0EA4" w:rsidR="00A24EB9" w:rsidRDefault="00A24EB9" w:rsidP="00A24EB9">
            <w:pPr>
              <w:pStyle w:val="CalendarText"/>
            </w:pPr>
            <w:r w:rsidRPr="00F85499">
              <w:rPr>
                <w:sz w:val="18"/>
                <w:szCs w:val="18"/>
              </w:rPr>
              <w:t>(</w:t>
            </w:r>
            <w:proofErr w:type="gramStart"/>
            <w:r w:rsidRPr="00F854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85499">
              <w:rPr>
                <w:sz w:val="18"/>
                <w:szCs w:val="18"/>
              </w:rPr>
              <w:t>)Radioisotope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FB2D02" w14:textId="5B9C3055" w:rsidR="00A24EB9" w:rsidRPr="004F0855" w:rsidRDefault="00A24EB9" w:rsidP="00A24EB9">
            <w:pPr>
              <w:pStyle w:val="CalendarText"/>
              <w:rPr>
                <w:sz w:val="20"/>
                <w:szCs w:val="20"/>
              </w:rPr>
            </w:pPr>
            <w:r w:rsidRPr="00F85499">
              <w:rPr>
                <w:szCs w:val="16"/>
              </w:rPr>
              <w:t>(</w:t>
            </w:r>
            <w:proofErr w:type="gramStart"/>
            <w:r w:rsidRPr="00F85499">
              <w:rPr>
                <w:szCs w:val="16"/>
              </w:rPr>
              <w:t>1</w:t>
            </w:r>
            <w:r>
              <w:rPr>
                <w:szCs w:val="16"/>
              </w:rPr>
              <w:t>2</w:t>
            </w:r>
            <w:r w:rsidRPr="00F85499">
              <w:rPr>
                <w:szCs w:val="16"/>
              </w:rPr>
              <w:t>)Transmutation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BFA925F" w14:textId="4E3C61D5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)Fission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CE2EE3" w14:textId="16885735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0"/>
                <w:szCs w:val="20"/>
              </w:rPr>
              <w:t>Fusion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EE9955A" w14:textId="5F45C0EC" w:rsidR="00A24EB9" w:rsidRPr="004F0855" w:rsidRDefault="00A24EB9" w:rsidP="00A24EB9">
            <w:pPr>
              <w:pStyle w:val="CalendarTex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)Half</w:t>
            </w:r>
            <w:proofErr w:type="gramEnd"/>
            <w:r>
              <w:rPr>
                <w:sz w:val="24"/>
                <w:szCs w:val="24"/>
              </w:rPr>
              <w:t>-life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2138433" w14:textId="77777777" w:rsidR="00A24EB9" w:rsidRDefault="00A24EB9" w:rsidP="00A24EB9">
            <w:pPr>
              <w:pStyle w:val="CalendarText"/>
            </w:pPr>
          </w:p>
        </w:tc>
      </w:tr>
      <w:tr w:rsidR="00A24EB9" w14:paraId="575606EA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1073F7" w14:textId="264E2C05" w:rsidR="00A24EB9" w:rsidRDefault="00A24EB9" w:rsidP="00A24EB9">
            <w:pPr>
              <w:pStyle w:val="Dates"/>
            </w:pPr>
            <w:r>
              <w:tab/>
              <w:t>11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3D8B8B" w14:textId="00C7B325" w:rsidR="00A24EB9" w:rsidRDefault="00A24EB9" w:rsidP="00A24EB9">
            <w:pPr>
              <w:pStyle w:val="Dates"/>
            </w:pPr>
            <w:r>
              <w:t>12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51F31E8" w14:textId="45D1EB61" w:rsidR="00A24EB9" w:rsidRPr="005B035D" w:rsidRDefault="00A24EB9" w:rsidP="00A24EB9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CA6607" w14:textId="672056A0" w:rsidR="00A24EB9" w:rsidRDefault="00A24EB9" w:rsidP="00A24EB9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B8DEBA" w14:textId="31DB1A02" w:rsidR="00A24EB9" w:rsidRDefault="00A24EB9" w:rsidP="00A24EB9">
            <w:pPr>
              <w:pStyle w:val="Dates"/>
            </w:pPr>
            <w:r>
              <w:t>15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456AA5" w14:textId="1F24CC7F" w:rsidR="00A24EB9" w:rsidRDefault="00A24EB9" w:rsidP="00A24EB9">
            <w:pPr>
              <w:pStyle w:val="Dates"/>
            </w:pPr>
            <w:r>
              <w:t>16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93D6C" w14:textId="42090705" w:rsidR="00A24EB9" w:rsidRDefault="00A24EB9" w:rsidP="00A24EB9">
            <w:pPr>
              <w:pStyle w:val="Dates"/>
            </w:pPr>
            <w:r>
              <w:t>17</w:t>
            </w:r>
          </w:p>
        </w:tc>
      </w:tr>
      <w:tr w:rsidR="00A24EB9" w14:paraId="7A191EC4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A541F12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838A3C6" w14:textId="31B912ED" w:rsidR="00A24EB9" w:rsidRPr="004F0855" w:rsidRDefault="00A24EB9" w:rsidP="00A24EB9">
            <w:pPr>
              <w:pStyle w:val="CalendarTex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)Element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FEF992E" w14:textId="79754BF3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  <w:r w:rsidRPr="004F085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17</w:t>
            </w:r>
            <w:r w:rsidRPr="004F0855">
              <w:rPr>
                <w:sz w:val="20"/>
                <w:szCs w:val="20"/>
              </w:rPr>
              <w:t>)Compound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D440AB" w14:textId="622798E9" w:rsidR="00A24EB9" w:rsidRPr="004F0855" w:rsidRDefault="00A24EB9" w:rsidP="00A24EB9">
            <w:pPr>
              <w:pStyle w:val="CalendarText"/>
              <w:rPr>
                <w:szCs w:val="16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  <w:r>
              <w:rPr>
                <w:sz w:val="20"/>
                <w:szCs w:val="20"/>
              </w:rPr>
              <w:t>M</w:t>
            </w:r>
            <w:r w:rsidRPr="00384C52">
              <w:rPr>
                <w:sz w:val="20"/>
                <w:szCs w:val="20"/>
              </w:rPr>
              <w:t>ixture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C1BA7B" w14:textId="2859634B" w:rsidR="00A24EB9" w:rsidRPr="004F0855" w:rsidRDefault="00A24EB9" w:rsidP="00A24EB9">
            <w:pPr>
              <w:pStyle w:val="CalendarText"/>
              <w:rPr>
                <w:szCs w:val="16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)</w:t>
            </w:r>
            <w:r w:rsidRPr="005B035D">
              <w:rPr>
                <w:sz w:val="20"/>
                <w:szCs w:val="20"/>
              </w:rPr>
              <w:t>Filtration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51C0321" w14:textId="73E20D63" w:rsidR="00A24EB9" w:rsidRPr="004F0855" w:rsidRDefault="00A24EB9" w:rsidP="00A24EB9">
            <w:pPr>
              <w:pStyle w:val="CalendarText"/>
              <w:rPr>
                <w:sz w:val="18"/>
                <w:szCs w:val="18"/>
              </w:rPr>
            </w:pPr>
            <w:r w:rsidRPr="004F085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20</w:t>
            </w:r>
            <w:r w:rsidRPr="004F0855">
              <w:rPr>
                <w:sz w:val="20"/>
                <w:szCs w:val="20"/>
              </w:rPr>
              <w:t>)Distillation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B11255" w14:textId="19D37D06" w:rsidR="00A24EB9" w:rsidRDefault="00A24EB9" w:rsidP="00A24EB9">
            <w:pPr>
              <w:pStyle w:val="CalendarText"/>
            </w:pPr>
          </w:p>
        </w:tc>
      </w:tr>
      <w:tr w:rsidR="00A24EB9" w14:paraId="19FF2146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BE47E1" w14:textId="7D2EFA66" w:rsidR="00A24EB9" w:rsidRDefault="00A24EB9" w:rsidP="00A24EB9">
            <w:pPr>
              <w:pStyle w:val="Dates"/>
            </w:pPr>
            <w:r>
              <w:t>18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D85430" w14:textId="4C8E4F83" w:rsidR="00A24EB9" w:rsidRDefault="00A24EB9" w:rsidP="00A24EB9">
            <w:pPr>
              <w:pStyle w:val="Dates"/>
            </w:pPr>
            <w:r>
              <w:t>19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C2279ED" w14:textId="43AC9B55" w:rsidR="00A24EB9" w:rsidRDefault="00A24EB9" w:rsidP="00A24EB9">
            <w:pPr>
              <w:pStyle w:val="Dates"/>
            </w:pPr>
            <w:r>
              <w:t>20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1AC2D52" w14:textId="5F5D61C3" w:rsidR="00A24EB9" w:rsidRDefault="00A24EB9" w:rsidP="00A24EB9">
            <w:pPr>
              <w:pStyle w:val="Dates"/>
            </w:pPr>
            <w:r>
              <w:t>21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5393C7" w14:textId="1B655A91" w:rsidR="00A24EB9" w:rsidRDefault="00A24EB9" w:rsidP="00A24EB9">
            <w:pPr>
              <w:pStyle w:val="Dates"/>
            </w:pPr>
            <w:r>
              <w:t>22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593633" w14:textId="60243BA9" w:rsidR="00A24EB9" w:rsidRDefault="00A24EB9" w:rsidP="00A24EB9">
            <w:pPr>
              <w:pStyle w:val="Dates"/>
            </w:pPr>
            <w:r>
              <w:t>23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811493" w14:textId="134E10BB" w:rsidR="00A24EB9" w:rsidRDefault="00A24EB9" w:rsidP="00A24EB9">
            <w:pPr>
              <w:pStyle w:val="Dates"/>
            </w:pPr>
            <w:r>
              <w:t>24</w:t>
            </w:r>
          </w:p>
        </w:tc>
      </w:tr>
      <w:tr w:rsidR="00A24EB9" w14:paraId="783FED21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BAC340C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855A459" w14:textId="244E6188" w:rsidR="00A24EB9" w:rsidRPr="004F0855" w:rsidRDefault="00A24EB9" w:rsidP="00A24EB9">
            <w:pPr>
              <w:pStyle w:val="CalendarText"/>
              <w:rPr>
                <w:szCs w:val="16"/>
              </w:rPr>
            </w:pPr>
            <w:r w:rsidRPr="00A24EB9">
              <w:rPr>
                <w:sz w:val="18"/>
                <w:szCs w:val="20"/>
              </w:rPr>
              <w:t>(</w:t>
            </w:r>
            <w:proofErr w:type="gramStart"/>
            <w:r w:rsidRPr="00A24EB9">
              <w:rPr>
                <w:sz w:val="18"/>
                <w:szCs w:val="20"/>
              </w:rPr>
              <w:t>2</w:t>
            </w:r>
            <w:r w:rsidRPr="00A24EB9">
              <w:rPr>
                <w:sz w:val="18"/>
                <w:szCs w:val="20"/>
              </w:rPr>
              <w:t>1</w:t>
            </w:r>
            <w:r w:rsidRPr="00A24EB9">
              <w:rPr>
                <w:sz w:val="18"/>
                <w:szCs w:val="20"/>
              </w:rPr>
              <w:t>)Sublimation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8ECB11" w14:textId="0C00425D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  <w:r w:rsidRPr="00A24EB9">
              <w:rPr>
                <w:sz w:val="20"/>
                <w:szCs w:val="20"/>
              </w:rPr>
              <w:t>(</w:t>
            </w:r>
            <w:proofErr w:type="gramStart"/>
            <w:r w:rsidRPr="00A24E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24EB9">
              <w:rPr>
                <w:sz w:val="20"/>
                <w:szCs w:val="20"/>
              </w:rPr>
              <w:t>)Melting</w:t>
            </w:r>
            <w:proofErr w:type="gramEnd"/>
            <w:r w:rsidRPr="00A24EB9">
              <w:rPr>
                <w:sz w:val="20"/>
                <w:szCs w:val="20"/>
              </w:rPr>
              <w:t xml:space="preserve"> or Fusion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91111C2" w14:textId="135E820C" w:rsidR="00A24EB9" w:rsidRPr="00A24EB9" w:rsidRDefault="00A24EB9" w:rsidP="00A24EB9">
            <w:pPr>
              <w:pStyle w:val="Dates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(</w:t>
            </w:r>
            <w:proofErr w:type="gramStart"/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23</w:t>
            </w: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)Condensation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E31D5C" w14:textId="137E8C44" w:rsidR="00A24EB9" w:rsidRPr="00A24EB9" w:rsidRDefault="00A24EB9" w:rsidP="00A24EB9">
            <w:pPr>
              <w:pStyle w:val="Dates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(</w:t>
            </w:r>
            <w:proofErr w:type="gramStart"/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2</w:t>
            </w:r>
            <w:r>
              <w:rPr>
                <w:rFonts w:asciiTheme="minorHAnsi" w:eastAsiaTheme="minorHAnsi" w:hAnsiTheme="minorHAnsi"/>
                <w:sz w:val="16"/>
                <w:szCs w:val="20"/>
              </w:rPr>
              <w:t>4</w:t>
            </w: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)Temperature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9EA431D" w14:textId="334A4A3E" w:rsidR="00A24EB9" w:rsidRPr="00A24EB9" w:rsidRDefault="00A24EB9" w:rsidP="00A24EB9">
            <w:pPr>
              <w:pStyle w:val="Dates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(</w:t>
            </w:r>
            <w:proofErr w:type="gramStart"/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2</w:t>
            </w:r>
            <w:r>
              <w:rPr>
                <w:rFonts w:asciiTheme="minorHAnsi" w:eastAsiaTheme="minorHAnsi" w:hAnsiTheme="minorHAnsi"/>
                <w:sz w:val="16"/>
                <w:szCs w:val="20"/>
              </w:rPr>
              <w:t>5</w:t>
            </w:r>
            <w:r w:rsidRPr="00A24EB9">
              <w:rPr>
                <w:rFonts w:asciiTheme="minorHAnsi" w:eastAsiaTheme="minorHAnsi" w:hAnsiTheme="minorHAnsi"/>
                <w:sz w:val="16"/>
                <w:szCs w:val="20"/>
              </w:rPr>
              <w:t>)Exothermic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B1D9091" w14:textId="77777777" w:rsidR="00A24EB9" w:rsidRPr="005B035D" w:rsidRDefault="00A24EB9" w:rsidP="00A24EB9">
            <w:pPr>
              <w:pStyle w:val="CalendarText"/>
              <w:rPr>
                <w:sz w:val="20"/>
                <w:szCs w:val="20"/>
              </w:rPr>
            </w:pPr>
          </w:p>
        </w:tc>
      </w:tr>
      <w:tr w:rsidR="00A24EB9" w14:paraId="51BFB637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78FEC1" w14:textId="527407F0" w:rsidR="00A24EB9" w:rsidRDefault="00A24EB9" w:rsidP="00A24EB9">
            <w:pPr>
              <w:pStyle w:val="Dates"/>
            </w:pPr>
            <w:r>
              <w:t>25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7D1FE05" w14:textId="6EA00174" w:rsidR="00A24EB9" w:rsidRDefault="00A24EB9" w:rsidP="00A24EB9">
            <w:pPr>
              <w:pStyle w:val="Dates"/>
            </w:pPr>
            <w:r>
              <w:t>26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0AB95F" w14:textId="39841C2F" w:rsidR="00A24EB9" w:rsidRDefault="00A24EB9" w:rsidP="00A24EB9">
            <w:pPr>
              <w:pStyle w:val="Dates"/>
            </w:pPr>
            <w:r>
              <w:t>27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7623CB" w14:textId="04FC2249" w:rsidR="00A24EB9" w:rsidRDefault="00A24EB9" w:rsidP="00A24EB9">
            <w:pPr>
              <w:pStyle w:val="Dates"/>
            </w:pPr>
            <w:r>
              <w:t>28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47D1A6" w14:textId="61B5B530" w:rsidR="00A24EB9" w:rsidRDefault="00A24EB9" w:rsidP="00A24EB9">
            <w:pPr>
              <w:pStyle w:val="Dates"/>
            </w:pPr>
            <w:r>
              <w:t>29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42C245" w14:textId="5584037F" w:rsidR="00A24EB9" w:rsidRDefault="00A24EB9" w:rsidP="00A24EB9">
            <w:pPr>
              <w:pStyle w:val="Dates"/>
            </w:pPr>
            <w:r>
              <w:t>30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23995F" w14:textId="0B4386E4" w:rsidR="00A24EB9" w:rsidRDefault="00A24EB9" w:rsidP="00A24EB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  <w:r>
              <w:t>31</w:t>
            </w:r>
          </w:p>
        </w:tc>
      </w:tr>
      <w:tr w:rsidR="00A24EB9" w14:paraId="5511A0B6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2BE3A9D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6DB82B0" w14:textId="31978950" w:rsidR="00A24EB9" w:rsidRDefault="00A24EB9" w:rsidP="00A24EB9">
            <w:pPr>
              <w:pStyle w:val="CalendarText"/>
            </w:pPr>
            <w:r w:rsidRPr="004F0855">
              <w:rPr>
                <w:szCs w:val="16"/>
              </w:rPr>
              <w:t>(</w:t>
            </w:r>
            <w:proofErr w:type="gramStart"/>
            <w:r w:rsidRPr="004F0855">
              <w:rPr>
                <w:szCs w:val="16"/>
              </w:rPr>
              <w:t>2</w:t>
            </w:r>
            <w:r>
              <w:rPr>
                <w:szCs w:val="16"/>
              </w:rPr>
              <w:t>6</w:t>
            </w:r>
            <w:r w:rsidRPr="004F0855">
              <w:rPr>
                <w:szCs w:val="16"/>
              </w:rPr>
              <w:t>)Endothermic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3151C1" w14:textId="5AE6D299" w:rsidR="00A24EB9" w:rsidRPr="001A18C4" w:rsidRDefault="00A24EB9" w:rsidP="00A24EB9">
            <w:pPr>
              <w:pStyle w:val="CalendarTex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 w:rsidRPr="005B035D">
              <w:rPr>
                <w:sz w:val="20"/>
                <w:szCs w:val="20"/>
              </w:rPr>
              <w:t>Polar</w:t>
            </w:r>
            <w:proofErr w:type="gramEnd"/>
            <w:r w:rsidRPr="005B035D">
              <w:rPr>
                <w:sz w:val="20"/>
                <w:szCs w:val="20"/>
              </w:rPr>
              <w:t xml:space="preserve"> covalent bonds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1A65AE" w14:textId="78908915" w:rsidR="00A24EB9" w:rsidRPr="004F0855" w:rsidRDefault="00A24EB9" w:rsidP="00A24EB9">
            <w:pPr>
              <w:pStyle w:val="CalendarText"/>
              <w:rPr>
                <w:sz w:val="18"/>
                <w:szCs w:val="18"/>
              </w:rPr>
            </w:pPr>
            <w:r w:rsidRPr="004F085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28</w:t>
            </w:r>
            <w:r w:rsidRPr="004F0855">
              <w:rPr>
                <w:sz w:val="24"/>
                <w:szCs w:val="24"/>
              </w:rPr>
              <w:t>)</w:t>
            </w:r>
            <w:r w:rsidRPr="00105F75">
              <w:rPr>
                <w:sz w:val="20"/>
                <w:szCs w:val="20"/>
              </w:rPr>
              <w:t>Non</w:t>
            </w:r>
            <w:proofErr w:type="gramEnd"/>
            <w:r w:rsidRPr="00105F75">
              <w:rPr>
                <w:sz w:val="20"/>
                <w:szCs w:val="20"/>
              </w:rPr>
              <w:t>-polar molecules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0BB94C3" w14:textId="4A7FA800" w:rsidR="00A24EB9" w:rsidRDefault="00A24EB9" w:rsidP="00A24EB9">
            <w:pPr>
              <w:pStyle w:val="CalendarText"/>
            </w:pPr>
            <w:r w:rsidRPr="004F0855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29</w:t>
            </w:r>
            <w:r w:rsidRPr="004F0855">
              <w:rPr>
                <w:sz w:val="20"/>
                <w:szCs w:val="20"/>
              </w:rPr>
              <w:t>)</w:t>
            </w:r>
            <w:r w:rsidRPr="00105F75">
              <w:rPr>
                <w:sz w:val="20"/>
                <w:szCs w:val="20"/>
              </w:rPr>
              <w:t>Empirical</w:t>
            </w:r>
            <w:proofErr w:type="gramEnd"/>
            <w:r w:rsidRPr="00105F75">
              <w:rPr>
                <w:sz w:val="20"/>
                <w:szCs w:val="20"/>
              </w:rPr>
              <w:t xml:space="preserve"> Formula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746BA6E" w14:textId="4C1014F9" w:rsidR="00A24EB9" w:rsidRDefault="00A24EB9" w:rsidP="00A24EB9">
            <w:pPr>
              <w:pStyle w:val="CalendarText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30</w:t>
            </w:r>
            <w:r w:rsidRPr="004F0855">
              <w:rPr>
                <w:sz w:val="20"/>
                <w:szCs w:val="20"/>
              </w:rPr>
              <w:t>)</w:t>
            </w:r>
            <w:r w:rsidRPr="00105F75">
              <w:rPr>
                <w:sz w:val="20"/>
                <w:szCs w:val="20"/>
              </w:rPr>
              <w:t>Molecular</w:t>
            </w:r>
            <w:proofErr w:type="gramEnd"/>
            <w:r w:rsidRPr="00105F75">
              <w:rPr>
                <w:sz w:val="20"/>
                <w:szCs w:val="20"/>
              </w:rPr>
              <w:t xml:space="preserve"> Formula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6AF3A3" w14:textId="77777777" w:rsidR="00A24EB9" w:rsidRDefault="00A24EB9" w:rsidP="00A24EB9">
            <w:pPr>
              <w:pStyle w:val="CalendarText"/>
            </w:pPr>
          </w:p>
        </w:tc>
      </w:tr>
      <w:tr w:rsidR="00A24EB9" w14:paraId="052A6EE4" w14:textId="77777777" w:rsidTr="00947118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4F408F" w14:textId="77777777" w:rsidR="00A24EB9" w:rsidRDefault="00A24EB9" w:rsidP="00A24EB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6C6AA5" w14:textId="77777777" w:rsidR="00A24EB9" w:rsidRDefault="00A24EB9" w:rsidP="00A24EB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43F45D" w14:textId="77777777" w:rsidR="00A24EB9" w:rsidRDefault="00A24EB9" w:rsidP="00A24EB9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026502" w14:textId="77777777" w:rsidR="00A24EB9" w:rsidRDefault="00A24EB9" w:rsidP="00A24EB9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E9D3AC" w14:textId="77777777" w:rsidR="00A24EB9" w:rsidRDefault="00A24EB9" w:rsidP="00A24EB9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6A2E12" w14:textId="77777777" w:rsidR="00A24EB9" w:rsidRDefault="00A24EB9" w:rsidP="00A24EB9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765869" w14:textId="77777777" w:rsidR="00A24EB9" w:rsidRDefault="00A24EB9" w:rsidP="00A24EB9">
            <w:pPr>
              <w:pStyle w:val="Dates"/>
            </w:pPr>
          </w:p>
        </w:tc>
      </w:tr>
      <w:tr w:rsidR="00A24EB9" w14:paraId="779E29CF" w14:textId="77777777" w:rsidTr="00947118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ECE3E4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EF6B1B" w14:textId="7777777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CECDD60" w14:textId="77777777" w:rsidR="00A24EB9" w:rsidRDefault="00A24EB9" w:rsidP="00A24EB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F57B4D" w14:textId="434F580D" w:rsidR="00A24EB9" w:rsidRDefault="00A24EB9" w:rsidP="00A24EB9">
            <w:pPr>
              <w:pStyle w:val="CalendarText"/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5880122" w14:textId="324CB1D7" w:rsidR="00A24EB9" w:rsidRDefault="00A24EB9" w:rsidP="00A24EB9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DA025C1" w14:textId="0B5AB7E0" w:rsidR="00A24EB9" w:rsidRDefault="00A24EB9" w:rsidP="00A24EB9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3D543FE" w14:textId="77777777" w:rsidR="00A24EB9" w:rsidRDefault="00A24EB9" w:rsidP="00A24EB9">
            <w:pPr>
              <w:pStyle w:val="CalendarText"/>
            </w:pPr>
          </w:p>
        </w:tc>
      </w:tr>
    </w:tbl>
    <w:p w14:paraId="09B6CF6E" w14:textId="77777777" w:rsidR="00D832BD" w:rsidRDefault="00D832BD">
      <w:pPr>
        <w:pStyle w:val="NoSpacing"/>
      </w:pPr>
    </w:p>
    <w:sectPr w:rsidR="00D832BD">
      <w:headerReference w:type="default" r:id="rId11"/>
      <w:pgSz w:w="15840" w:h="12240" w:orient="landscape" w:code="15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0082" w14:textId="77777777" w:rsidR="004B2BFC" w:rsidRDefault="004B2BFC">
      <w:pPr>
        <w:spacing w:before="0" w:after="0" w:line="240" w:lineRule="auto"/>
      </w:pPr>
      <w:r>
        <w:separator/>
      </w:r>
    </w:p>
  </w:endnote>
  <w:endnote w:type="continuationSeparator" w:id="0">
    <w:p w14:paraId="3CC4A360" w14:textId="77777777" w:rsidR="004B2BFC" w:rsidRDefault="004B2B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8069" w14:textId="77777777" w:rsidR="004B2BFC" w:rsidRDefault="004B2BFC">
      <w:pPr>
        <w:spacing w:before="0" w:after="0" w:line="240" w:lineRule="auto"/>
      </w:pPr>
      <w:r>
        <w:separator/>
      </w:r>
    </w:p>
  </w:footnote>
  <w:footnote w:type="continuationSeparator" w:id="0">
    <w:p w14:paraId="636E4EFE" w14:textId="77777777" w:rsidR="004B2BFC" w:rsidRDefault="004B2B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CF81" w14:textId="77777777" w:rsidR="00D832BD" w:rsidRDefault="0056671D">
    <w:r>
      <w:rPr>
        <w:noProof/>
      </w:rPr>
      <w:drawing>
        <wp:anchor distT="0" distB="0" distL="114300" distR="114300" simplePos="0" relativeHeight="251660288" behindDoc="1" locked="0" layoutInCell="0" allowOverlap="1" wp14:anchorId="6B141110" wp14:editId="7BDF8A9F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49D5E0AF" wp14:editId="2D197B35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0" allowOverlap="1" wp14:anchorId="45986DBB" wp14:editId="03B671B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5/31/2016"/>
    <w:docVar w:name="MonthStart" w:val="5/1/2016"/>
    <w:docVar w:name="WeekStart" w:val="1"/>
  </w:docVars>
  <w:rsids>
    <w:rsidRoot w:val="004652EF"/>
    <w:rsid w:val="0001460D"/>
    <w:rsid w:val="00055898"/>
    <w:rsid w:val="00105F75"/>
    <w:rsid w:val="001628C8"/>
    <w:rsid w:val="0018253A"/>
    <w:rsid w:val="0019668A"/>
    <w:rsid w:val="001A18C4"/>
    <w:rsid w:val="001C3BAF"/>
    <w:rsid w:val="00224400"/>
    <w:rsid w:val="00236E05"/>
    <w:rsid w:val="0028433C"/>
    <w:rsid w:val="00384C52"/>
    <w:rsid w:val="003850A2"/>
    <w:rsid w:val="003A4145"/>
    <w:rsid w:val="0043260F"/>
    <w:rsid w:val="004652EF"/>
    <w:rsid w:val="004B1B8E"/>
    <w:rsid w:val="004B2BFC"/>
    <w:rsid w:val="004B3AF9"/>
    <w:rsid w:val="004F0855"/>
    <w:rsid w:val="004F2D24"/>
    <w:rsid w:val="00537F70"/>
    <w:rsid w:val="00542E7D"/>
    <w:rsid w:val="0056671D"/>
    <w:rsid w:val="00581D06"/>
    <w:rsid w:val="00591FF1"/>
    <w:rsid w:val="005A24FE"/>
    <w:rsid w:val="005A4CBA"/>
    <w:rsid w:val="005B035D"/>
    <w:rsid w:val="006C5037"/>
    <w:rsid w:val="006E045C"/>
    <w:rsid w:val="00854F1B"/>
    <w:rsid w:val="008A509B"/>
    <w:rsid w:val="008A5ECE"/>
    <w:rsid w:val="008E1C28"/>
    <w:rsid w:val="00947118"/>
    <w:rsid w:val="009B4693"/>
    <w:rsid w:val="00A24EB9"/>
    <w:rsid w:val="00AC3918"/>
    <w:rsid w:val="00AC696E"/>
    <w:rsid w:val="00BB381D"/>
    <w:rsid w:val="00BC0EE8"/>
    <w:rsid w:val="00BD1222"/>
    <w:rsid w:val="00CA0632"/>
    <w:rsid w:val="00D832BD"/>
    <w:rsid w:val="00DA3D08"/>
    <w:rsid w:val="00DE52C1"/>
    <w:rsid w:val="00E420B6"/>
    <w:rsid w:val="00E77BB5"/>
    <w:rsid w:val="00EA71C9"/>
    <w:rsid w:val="00F174D3"/>
    <w:rsid w:val="00F31355"/>
    <w:rsid w:val="00F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45149"/>
  <w15:docId w15:val="{C1A30928-82DD-4E92-83A8-0A0FF8B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iPriority w:val="99"/>
    <w:unhideWhenUsed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l9\AppData\Roaming\Microsoft\Templates\College%20Calendar_updated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BCA8F-BD7E-4B2A-BDDC-9DC1D16A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>Westchester County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Lesko, Keith</dc:creator>
  <cp:lastModifiedBy>SEALE, LISA</cp:lastModifiedBy>
  <cp:revision>9</cp:revision>
  <cp:lastPrinted>2010-12-07T22:54:00Z</cp:lastPrinted>
  <dcterms:created xsi:type="dcterms:W3CDTF">2019-04-03T19:23:00Z</dcterms:created>
  <dcterms:modified xsi:type="dcterms:W3CDTF">2025-04-08T14:55:00Z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