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87C1" w14:textId="503EB76A" w:rsidR="00D832BD" w:rsidRDefault="0056671D">
      <w:pPr>
        <w:pStyle w:val="MonthandYear"/>
      </w:pPr>
      <w:r>
        <w:rPr>
          <w:noProof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740B9AA7" wp14:editId="7C38DF1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6515100"/>
                <wp:effectExtent l="0" t="0" r="1143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29125" w14:textId="77777777" w:rsidR="0069410D" w:rsidRPr="00FE332C" w:rsidRDefault="0069410D" w:rsidP="0069410D">
                            <w:pPr>
                              <w:pStyle w:val="Quote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E332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Chemistry Vocabulary Review</w:t>
                            </w:r>
                          </w:p>
                          <w:p w14:paraId="1CF7077E" w14:textId="77777777" w:rsidR="0069410D" w:rsidRDefault="0069410D" w:rsidP="0069410D">
                            <w:pPr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"Some things do not come easy and success is just a matter of how much 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effort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you are willing to put forth" Anonymous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BE73873" w14:textId="77777777" w:rsidR="00D832BD" w:rsidRDefault="00D832B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w14:anchorId="740B9A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51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    <v:textbox inset="0,0,0,0">
                  <w:txbxContent>
                    <w:p w14:paraId="46329125" w14:textId="77777777" w:rsidR="0069410D" w:rsidRPr="00FE332C" w:rsidRDefault="0069410D" w:rsidP="0069410D">
                      <w:pPr>
                        <w:pStyle w:val="Quote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E332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Chemistry Vocabulary Review</w:t>
                      </w:r>
                    </w:p>
                    <w:p w14:paraId="1CF7077E" w14:textId="77777777" w:rsidR="0069410D" w:rsidRDefault="0069410D" w:rsidP="0069410D">
                      <w:pPr>
                        <w:spacing w:after="12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"Some things do not come easy and success is just a matter of how much 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u w:val="single"/>
                        </w:rPr>
                        <w:t>effort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you are willing to put forth" Anonymous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14:paraId="4BE73873" w14:textId="77777777" w:rsidR="00D832BD" w:rsidRDefault="00D832BD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2CD38140" wp14:editId="49122C85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5942D3F7" wp14:editId="73CA88EA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DA3D08">
        <w:t>June</w:t>
      </w:r>
      <w:r>
        <w:fldChar w:fldCharType="end"/>
      </w:r>
      <w:r>
        <w:t xml:space="preserve"> </w:t>
      </w:r>
      <w:r w:rsidR="00786F4F">
        <w:t>202</w:t>
      </w:r>
      <w:r w:rsidR="00A20285">
        <w:t>5</w:t>
      </w:r>
    </w:p>
    <w:tbl>
      <w:tblPr>
        <w:tblW w:w="3892" w:type="pct"/>
        <w:jc w:val="right"/>
        <w:tbl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4"/>
        <w:gridCol w:w="1544"/>
        <w:gridCol w:w="1546"/>
        <w:gridCol w:w="1546"/>
        <w:gridCol w:w="1545"/>
        <w:gridCol w:w="1546"/>
        <w:gridCol w:w="1546"/>
      </w:tblGrid>
      <w:tr w:rsidR="00D832BD" w14:paraId="6F8BAEB3" w14:textId="77777777" w:rsidTr="009347A6">
        <w:trPr>
          <w:trHeight w:hRule="exact" w:val="360"/>
          <w:jc w:val="right"/>
        </w:trPr>
        <w:tc>
          <w:tcPr>
            <w:tcW w:w="154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79D958" w14:textId="77777777" w:rsidR="00D832BD" w:rsidRDefault="0056671D">
            <w:pPr>
              <w:pStyle w:val="Days"/>
            </w:pPr>
            <w:r>
              <w:t>Sunday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693E3D4" w14:textId="77777777" w:rsidR="00D832BD" w:rsidRDefault="0056671D">
            <w:pPr>
              <w:pStyle w:val="Days"/>
            </w:pPr>
            <w:r>
              <w:t>Monday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2981436" w14:textId="77777777" w:rsidR="00D832BD" w:rsidRDefault="0056671D">
            <w:pPr>
              <w:pStyle w:val="Days"/>
            </w:pPr>
            <w: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F4C0713" w14:textId="77777777" w:rsidR="00D832BD" w:rsidRDefault="0056671D">
            <w:pPr>
              <w:pStyle w:val="Days"/>
            </w:pPr>
            <w: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2B84B3A" w14:textId="77777777" w:rsidR="00D832BD" w:rsidRDefault="0056671D">
            <w:pPr>
              <w:pStyle w:val="Days"/>
            </w:pPr>
            <w:r>
              <w:t>Thursday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32ADC7F" w14:textId="77777777" w:rsidR="00D832BD" w:rsidRDefault="0056671D">
            <w:pPr>
              <w:pStyle w:val="Days"/>
            </w:pPr>
            <w: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E59A13F" w14:textId="77777777" w:rsidR="00D832BD" w:rsidRDefault="0056671D">
            <w:pPr>
              <w:pStyle w:val="Days"/>
            </w:pPr>
            <w:r>
              <w:t>Saturday</w:t>
            </w:r>
          </w:p>
        </w:tc>
      </w:tr>
      <w:tr w:rsidR="00D832BD" w14:paraId="22625992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B9FE70" w14:textId="34907229" w:rsidR="00D832BD" w:rsidRDefault="0056671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3D08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  <w:r w:rsidR="00A20285">
              <w:t>1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6300CD" w14:textId="247851A8" w:rsidR="00D832BD" w:rsidRDefault="0056671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3D08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A3D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A5E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A20285">
              <w:t>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22AACF" w14:textId="36E16DCD" w:rsidR="00D832BD" w:rsidRDefault="0056671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3D08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3D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A5EC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A20285">
              <w:t>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FFCE71" w14:textId="013E2E2A" w:rsidR="00D832BD" w:rsidRDefault="00A20285">
            <w:pPr>
              <w:pStyle w:val="Dates"/>
            </w:pPr>
            <w:r>
              <w:t>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FC002" w14:textId="74C25688" w:rsidR="00D832BD" w:rsidRDefault="00A20285">
            <w:pPr>
              <w:pStyle w:val="Dates"/>
            </w:pPr>
            <w:r>
              <w:t>5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5E969" w14:textId="371A9F52" w:rsidR="00D832BD" w:rsidRDefault="00A20285">
            <w:pPr>
              <w:pStyle w:val="Dates"/>
            </w:pPr>
            <w:r>
              <w:t>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28556F" w14:textId="3A9D21D8" w:rsidR="00D832BD" w:rsidRDefault="00A20285">
            <w:pPr>
              <w:pStyle w:val="Dates"/>
            </w:pPr>
            <w:r>
              <w:t>7</w:t>
            </w:r>
          </w:p>
        </w:tc>
      </w:tr>
      <w:tr w:rsidR="004A734B" w14:paraId="77FE05BE" w14:textId="77777777" w:rsidTr="009347A6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12EC23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AF9DA1A" w14:textId="7555C8DB" w:rsidR="004A734B" w:rsidRDefault="004A734B" w:rsidP="004A734B">
            <w:pPr>
              <w:pStyle w:val="CalendarText"/>
            </w:pPr>
            <w:r w:rsidRPr="003A414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31</w:t>
            </w:r>
            <w:r w:rsidRPr="003A4145">
              <w:rPr>
                <w:sz w:val="20"/>
                <w:szCs w:val="20"/>
              </w:rPr>
              <w:t>)Collision</w:t>
            </w:r>
            <w:proofErr w:type="gramEnd"/>
            <w:r w:rsidRPr="003A4145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30D3AF" w14:textId="207E108D" w:rsidR="004A734B" w:rsidRDefault="004A734B" w:rsidP="004A734B">
            <w:pPr>
              <w:pStyle w:val="CalendarText"/>
            </w:pPr>
            <w:r w:rsidRPr="003A414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18"/>
                <w:szCs w:val="18"/>
              </w:rPr>
              <w:t>32</w:t>
            </w:r>
            <w:r w:rsidRPr="003A4145">
              <w:rPr>
                <w:sz w:val="18"/>
                <w:szCs w:val="18"/>
              </w:rPr>
              <w:t>)Equilibrium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35E247" w14:textId="00DA2E3E" w:rsidR="004A734B" w:rsidRDefault="004A734B" w:rsidP="004A734B">
            <w:pPr>
              <w:pStyle w:val="Dates"/>
            </w:pP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</w:rPr>
              <w:t>33</w:t>
            </w: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)Entropy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8368174" w14:textId="58D46553" w:rsidR="004A734B" w:rsidRPr="00CD612B" w:rsidRDefault="004A734B" w:rsidP="004A734B">
            <w:pPr>
              <w:pStyle w:val="Dates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</w:rPr>
              <w:t>34</w:t>
            </w: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inorHAnsi" w:hAnsiTheme="minorHAnsi"/>
                <w:sz w:val="20"/>
                <w:szCs w:val="20"/>
              </w:rPr>
              <w:t>oxidation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E1119CE" w14:textId="18D9C4E8" w:rsidR="004A734B" w:rsidRPr="00CD612B" w:rsidRDefault="004A734B" w:rsidP="004A734B">
            <w:pPr>
              <w:pStyle w:val="Dates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/>
                <w:sz w:val="20"/>
                <w:szCs w:val="20"/>
              </w:rPr>
              <w:t>35</w:t>
            </w:r>
            <w:r w:rsidRPr="003A4145">
              <w:rPr>
                <w:rFonts w:asciiTheme="minorHAnsi" w:eastAsia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inorHAnsi" w:hAnsiTheme="minorHAnsi"/>
                <w:sz w:val="20"/>
                <w:szCs w:val="20"/>
              </w:rPr>
              <w:t>reduction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17C56F" w14:textId="77777777" w:rsidR="004A734B" w:rsidRDefault="004A734B" w:rsidP="004A734B">
            <w:pPr>
              <w:pStyle w:val="CalendarText"/>
            </w:pPr>
          </w:p>
        </w:tc>
      </w:tr>
      <w:tr w:rsidR="004A734B" w14:paraId="78AE5E01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2F42BB" w14:textId="5308721C" w:rsidR="004A734B" w:rsidRDefault="004A734B" w:rsidP="004A734B">
            <w:pPr>
              <w:pStyle w:val="Dates"/>
            </w:pPr>
            <w:r>
              <w:t>8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1FF1C1" w14:textId="72D24E45" w:rsidR="004A734B" w:rsidRDefault="004A734B" w:rsidP="004A734B">
            <w:pPr>
              <w:pStyle w:val="Dates"/>
            </w:pPr>
            <w:r>
              <w:t>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8A2938" w14:textId="1F92FC4F" w:rsidR="004A734B" w:rsidRDefault="004A734B" w:rsidP="004A734B">
            <w:pPr>
              <w:pStyle w:val="Dates"/>
            </w:pPr>
            <w:r>
              <w:t>10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5C1459" w14:textId="3397AA7F" w:rsidR="004A734B" w:rsidRDefault="004A734B" w:rsidP="004A734B">
            <w:pPr>
              <w:pStyle w:val="Dates"/>
            </w:pPr>
            <w:r>
              <w:t>11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856D5B" w14:textId="16CB036A" w:rsidR="004A734B" w:rsidRDefault="004A734B" w:rsidP="004A734B">
            <w:pPr>
              <w:pStyle w:val="Dates"/>
            </w:pPr>
            <w:r>
              <w:t>12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0F96E" w14:textId="7A3C0C16" w:rsidR="004A734B" w:rsidRDefault="004A734B" w:rsidP="004A734B">
            <w:pPr>
              <w:pStyle w:val="Dates"/>
            </w:pPr>
            <w:r>
              <w:t>13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2D9B5F" w14:textId="76936C5D" w:rsidR="004A734B" w:rsidRDefault="004A734B" w:rsidP="004A734B">
            <w:pPr>
              <w:pStyle w:val="Dates"/>
            </w:pPr>
            <w:r>
              <w:t>14</w:t>
            </w:r>
          </w:p>
        </w:tc>
      </w:tr>
      <w:tr w:rsidR="004A734B" w14:paraId="472B0944" w14:textId="77777777" w:rsidTr="009347A6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4594C0A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C70942" w14:textId="3128A76C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BAD27C" w14:textId="4A34761A" w:rsidR="004A734B" w:rsidRPr="00F22963" w:rsidRDefault="004A734B" w:rsidP="004A734B">
            <w:pPr>
              <w:pStyle w:val="CalendarTex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029D104" w14:textId="28D6AAB9" w:rsidR="004A734B" w:rsidRDefault="004A734B" w:rsidP="004A734B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F44501C" w14:textId="245313BC" w:rsidR="004A734B" w:rsidRPr="00F22963" w:rsidRDefault="004A734B" w:rsidP="004A734B">
            <w:pPr>
              <w:pStyle w:val="CalendarText"/>
              <w:rPr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AC20ADA" w14:textId="2228CFB1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272E61" w14:textId="77777777" w:rsidR="004A734B" w:rsidRDefault="004A734B" w:rsidP="004A734B">
            <w:pPr>
              <w:pStyle w:val="CalendarText"/>
            </w:pPr>
          </w:p>
        </w:tc>
      </w:tr>
      <w:tr w:rsidR="004A734B" w14:paraId="1CB102AA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0F6139" w14:textId="1ED2022F" w:rsidR="004A734B" w:rsidRDefault="004A734B" w:rsidP="004A734B">
            <w:pPr>
              <w:pStyle w:val="Dates"/>
            </w:pPr>
            <w:r>
              <w:t>15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11BAA6" w14:textId="407A3A1B" w:rsidR="004A734B" w:rsidRDefault="004A734B" w:rsidP="004A734B">
            <w:pPr>
              <w:pStyle w:val="Dates"/>
            </w:pPr>
            <w:r>
              <w:t>16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9323E35" w14:textId="3DBA01B3" w:rsidR="004A734B" w:rsidRDefault="004A734B" w:rsidP="004A734B">
            <w:pPr>
              <w:pStyle w:val="Dates"/>
              <w:rPr>
                <w:color w:val="FFFFFF" w:themeColor="background1"/>
                <w:shd w:val="clear" w:color="auto" w:fill="009DD9" w:themeFill="accent2"/>
              </w:rPr>
            </w:pPr>
            <w:r>
              <w:t>17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89512B" w14:textId="02DB9890" w:rsidR="004A734B" w:rsidRDefault="004A734B" w:rsidP="004A734B">
            <w:pPr>
              <w:pStyle w:val="Dates"/>
            </w:pPr>
            <w:r>
              <w:t>18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FBB743" w14:textId="7730EC48" w:rsidR="004A734B" w:rsidRDefault="004A734B" w:rsidP="004A734B">
            <w:pPr>
              <w:pStyle w:val="Dates"/>
            </w:pPr>
            <w:r>
              <w:t>19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25A9C" w14:textId="1703A574" w:rsidR="004A734B" w:rsidRDefault="004A734B" w:rsidP="004A734B">
            <w:pPr>
              <w:pStyle w:val="Dates"/>
            </w:pPr>
            <w:r>
              <w:t>20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4AE145" w14:textId="3C6DC8F8" w:rsidR="004A734B" w:rsidRDefault="004A734B" w:rsidP="004A734B">
            <w:pPr>
              <w:pStyle w:val="Dates"/>
            </w:pPr>
            <w:r>
              <w:t>21</w:t>
            </w:r>
          </w:p>
        </w:tc>
      </w:tr>
      <w:tr w:rsidR="004A734B" w14:paraId="21D46524" w14:textId="77777777" w:rsidTr="00A20285">
        <w:trPr>
          <w:gridAfter w:val="1"/>
          <w:wAfter w:w="1546" w:type="dxa"/>
          <w:trHeight w:hRule="exact" w:val="1161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DBFEB21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AC33BE" w14:textId="1D2C9293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749E94D" w14:textId="6AC67169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987EA51" w14:textId="31B7F053" w:rsidR="004A734B" w:rsidRDefault="004A734B" w:rsidP="004A734B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34F9DF" w14:textId="78135029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62AEAF" w14:textId="793ECCB9" w:rsidR="004A734B" w:rsidRDefault="004A734B" w:rsidP="004A734B">
            <w:pPr>
              <w:pStyle w:val="CalendarText"/>
            </w:pPr>
          </w:p>
        </w:tc>
      </w:tr>
      <w:tr w:rsidR="004A734B" w14:paraId="2D02C445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38C954" w14:textId="56A8420D" w:rsidR="004A734B" w:rsidRDefault="004A734B" w:rsidP="004A734B">
            <w:pPr>
              <w:pStyle w:val="Dates"/>
            </w:pPr>
            <w:r>
              <w:t>22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907EA5" w14:textId="49DA1E01" w:rsidR="004A734B" w:rsidRDefault="004A734B" w:rsidP="004A734B">
            <w:pPr>
              <w:pStyle w:val="Dates"/>
            </w:pPr>
            <w:r>
              <w:t>23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75765C6" w14:textId="06D19E33" w:rsidR="004A734B" w:rsidRDefault="004A734B" w:rsidP="004A734B">
            <w:pPr>
              <w:pStyle w:val="Dates"/>
            </w:pPr>
            <w:r>
              <w:t>24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EE80AA4" w14:textId="1E727408" w:rsidR="004A734B" w:rsidRDefault="004A734B" w:rsidP="004A734B">
            <w:pPr>
              <w:pStyle w:val="Dates"/>
            </w:pPr>
            <w:r>
              <w:t>25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ECE168" w14:textId="0713D38E" w:rsidR="004A734B" w:rsidRDefault="004A734B" w:rsidP="004A734B">
            <w:pPr>
              <w:pStyle w:val="Dates"/>
            </w:pPr>
            <w:r>
              <w:t>26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905CF2" w14:textId="3C896CE0" w:rsidR="004A734B" w:rsidRDefault="004A734B" w:rsidP="004A734B">
            <w:pPr>
              <w:pStyle w:val="Dates"/>
            </w:pPr>
            <w:r>
              <w:t>27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4AAE04" w14:textId="08686C48" w:rsidR="004A734B" w:rsidRDefault="004A734B" w:rsidP="004A734B">
            <w:pPr>
              <w:pStyle w:val="Dates"/>
            </w:pPr>
            <w:r>
              <w:t>28</w:t>
            </w:r>
          </w:p>
        </w:tc>
      </w:tr>
      <w:tr w:rsidR="004A734B" w14:paraId="3190FC04" w14:textId="77777777" w:rsidTr="009347A6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30455C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E1C065" w14:textId="5E45ECAE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B9EEB0F" w14:textId="00E6F7E7" w:rsidR="004A734B" w:rsidRPr="00E62F64" w:rsidRDefault="004A734B" w:rsidP="004A734B">
            <w:pPr>
              <w:pStyle w:val="CalendarText"/>
              <w:rPr>
                <w:sz w:val="24"/>
                <w:szCs w:val="24"/>
                <w:highlight w:val="yellow"/>
              </w:rPr>
            </w:pPr>
            <w:r w:rsidRPr="00E62F64">
              <w:rPr>
                <w:sz w:val="24"/>
                <w:szCs w:val="24"/>
                <w:highlight w:val="yellow"/>
              </w:rPr>
              <w:t xml:space="preserve">Chemistry Regents!! </w:t>
            </w:r>
            <w:r>
              <w:rPr>
                <w:sz w:val="24"/>
                <w:szCs w:val="24"/>
                <w:highlight w:val="yellow"/>
              </w:rPr>
              <w:t>9</w:t>
            </w:r>
            <w:r w:rsidRPr="00E62F64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15</w:t>
            </w:r>
            <w:r w:rsidRPr="00E62F64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AM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AAC8EC5" w14:textId="6DC62FF2" w:rsidR="004A734B" w:rsidRDefault="004A734B" w:rsidP="004A734B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8EDD9D4" w14:textId="4CDDA315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7CA980C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237CBC5" w14:textId="77777777" w:rsidR="004A734B" w:rsidRDefault="004A734B" w:rsidP="004A734B">
            <w:pPr>
              <w:pStyle w:val="CalendarText"/>
            </w:pPr>
          </w:p>
        </w:tc>
      </w:tr>
      <w:tr w:rsidR="004A734B" w14:paraId="21710E0C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0E8D1" w14:textId="151DC674" w:rsidR="004A734B" w:rsidRDefault="004A734B" w:rsidP="004A734B">
            <w:pPr>
              <w:pStyle w:val="Dates"/>
            </w:pPr>
            <w:r>
              <w:t>29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3906FB8" w14:textId="7B2481C2" w:rsidR="004A734B" w:rsidRDefault="004A734B" w:rsidP="004A734B">
            <w:pPr>
              <w:pStyle w:val="Dates"/>
            </w:pPr>
            <w:r>
              <w:t>30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1ABEDC" w14:textId="4292E08B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18CFAC" w14:textId="17BD1216" w:rsidR="004A734B" w:rsidRDefault="004A734B" w:rsidP="004A734B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E3B37C" w14:textId="4B6B8473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693FC9" w14:textId="76C4FAED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C0F482" w14:textId="647A4BF9" w:rsidR="004A734B" w:rsidRDefault="004A734B" w:rsidP="004A734B">
            <w:pPr>
              <w:pStyle w:val="Dates"/>
            </w:pPr>
          </w:p>
        </w:tc>
      </w:tr>
      <w:tr w:rsidR="004A734B" w14:paraId="170E67B7" w14:textId="77777777" w:rsidTr="009347A6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934AEA4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1C799B" w14:textId="24779C7C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07219B4" w14:textId="27A29D41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4510BE5" w14:textId="245D3AB9" w:rsidR="004A734B" w:rsidRDefault="004A734B" w:rsidP="004A734B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44233A0" w14:textId="6A0386F4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AC33606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FC6729" w14:textId="77777777" w:rsidR="004A734B" w:rsidRDefault="004A734B" w:rsidP="004A734B">
            <w:pPr>
              <w:pStyle w:val="CalendarText"/>
            </w:pPr>
          </w:p>
        </w:tc>
      </w:tr>
      <w:tr w:rsidR="004A734B" w14:paraId="0065D55F" w14:textId="77777777" w:rsidTr="009347A6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AD8676" w14:textId="191BEDB6" w:rsidR="004A734B" w:rsidRDefault="004A734B" w:rsidP="004A734B">
            <w:pPr>
              <w:pStyle w:val="Dates"/>
            </w:pP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0C3270" w14:textId="29255ADF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F7B6CD" w14:textId="77777777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2C8E39" w14:textId="77777777" w:rsidR="004A734B" w:rsidRDefault="004A734B" w:rsidP="004A734B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58F095" w14:textId="77777777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124FBB" w14:textId="77777777" w:rsidR="004A734B" w:rsidRDefault="004A734B" w:rsidP="004A734B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899D56" w14:textId="77777777" w:rsidR="004A734B" w:rsidRDefault="004A734B" w:rsidP="004A734B">
            <w:pPr>
              <w:pStyle w:val="Dates"/>
            </w:pPr>
          </w:p>
        </w:tc>
      </w:tr>
      <w:tr w:rsidR="004A734B" w14:paraId="658A733D" w14:textId="77777777" w:rsidTr="009347A6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DB74AFE" w14:textId="77777777" w:rsidR="004A734B" w:rsidRDefault="004A734B" w:rsidP="004A734B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C4D5EE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94FE3A7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8DD4F7D" w14:textId="77777777" w:rsidR="004A734B" w:rsidRDefault="004A734B" w:rsidP="004A734B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D3F55BC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C8F9B7" w14:textId="77777777" w:rsidR="004A734B" w:rsidRDefault="004A734B" w:rsidP="004A734B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620DB50" w14:textId="77777777" w:rsidR="004A734B" w:rsidRDefault="004A734B" w:rsidP="004A734B">
            <w:pPr>
              <w:pStyle w:val="CalendarText"/>
            </w:pPr>
          </w:p>
        </w:tc>
      </w:tr>
    </w:tbl>
    <w:p w14:paraId="0B73C9A6" w14:textId="77777777" w:rsidR="00D832BD" w:rsidRDefault="00D832BD">
      <w:pPr>
        <w:pStyle w:val="NoSpacing"/>
      </w:pPr>
    </w:p>
    <w:sectPr w:rsidR="00D832BD">
      <w:headerReference w:type="default" r:id="rId11"/>
      <w:pgSz w:w="15840" w:h="12240" w:orient="landscape" w:code="15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2AD1" w14:textId="77777777" w:rsidR="00224F88" w:rsidRDefault="00224F88">
      <w:pPr>
        <w:spacing w:before="0" w:after="0" w:line="240" w:lineRule="auto"/>
      </w:pPr>
      <w:r>
        <w:separator/>
      </w:r>
    </w:p>
  </w:endnote>
  <w:endnote w:type="continuationSeparator" w:id="0">
    <w:p w14:paraId="0B9177EB" w14:textId="77777777" w:rsidR="00224F88" w:rsidRDefault="00224F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8277" w14:textId="77777777" w:rsidR="00224F88" w:rsidRDefault="00224F88">
      <w:pPr>
        <w:spacing w:before="0" w:after="0" w:line="240" w:lineRule="auto"/>
      </w:pPr>
      <w:r>
        <w:separator/>
      </w:r>
    </w:p>
  </w:footnote>
  <w:footnote w:type="continuationSeparator" w:id="0">
    <w:p w14:paraId="671A339D" w14:textId="77777777" w:rsidR="00224F88" w:rsidRDefault="00224F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59D2" w14:textId="77777777" w:rsidR="00D832BD" w:rsidRDefault="0056671D">
    <w:r>
      <w:rPr>
        <w:noProof/>
      </w:rPr>
      <w:drawing>
        <wp:anchor distT="0" distB="0" distL="114300" distR="114300" simplePos="0" relativeHeight="251660288" behindDoc="1" locked="0" layoutInCell="0" allowOverlap="1" wp14:anchorId="731B6074" wp14:editId="7C5037DA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2C7B8DD3" wp14:editId="1AFC9339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0" allowOverlap="1" wp14:anchorId="66A8B4B1" wp14:editId="7128D2F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6/30/2016"/>
    <w:docVar w:name="MonthStart" w:val="6/1/2016"/>
    <w:docVar w:name="WeekStart" w:val="1"/>
  </w:docVars>
  <w:rsids>
    <w:rsidRoot w:val="004652EF"/>
    <w:rsid w:val="000E3CCD"/>
    <w:rsid w:val="000E69C7"/>
    <w:rsid w:val="001052AA"/>
    <w:rsid w:val="00224F88"/>
    <w:rsid w:val="00340459"/>
    <w:rsid w:val="003A3CCE"/>
    <w:rsid w:val="003D6180"/>
    <w:rsid w:val="003F7D19"/>
    <w:rsid w:val="0046237F"/>
    <w:rsid w:val="004652EF"/>
    <w:rsid w:val="004A734B"/>
    <w:rsid w:val="004B1344"/>
    <w:rsid w:val="004B1B8E"/>
    <w:rsid w:val="004D2058"/>
    <w:rsid w:val="0056671D"/>
    <w:rsid w:val="005B455A"/>
    <w:rsid w:val="00610E3F"/>
    <w:rsid w:val="0069410D"/>
    <w:rsid w:val="006F6E03"/>
    <w:rsid w:val="00786F4F"/>
    <w:rsid w:val="0083481A"/>
    <w:rsid w:val="008A5ECE"/>
    <w:rsid w:val="00907509"/>
    <w:rsid w:val="00913F8A"/>
    <w:rsid w:val="009347A6"/>
    <w:rsid w:val="009534C4"/>
    <w:rsid w:val="00A059D2"/>
    <w:rsid w:val="00A20285"/>
    <w:rsid w:val="00B05453"/>
    <w:rsid w:val="00B76E35"/>
    <w:rsid w:val="00CB1320"/>
    <w:rsid w:val="00CD612B"/>
    <w:rsid w:val="00D53004"/>
    <w:rsid w:val="00D679C8"/>
    <w:rsid w:val="00D832BD"/>
    <w:rsid w:val="00DA3D08"/>
    <w:rsid w:val="00E62F64"/>
    <w:rsid w:val="00E80894"/>
    <w:rsid w:val="00EB2241"/>
    <w:rsid w:val="00F22963"/>
    <w:rsid w:val="00F86797"/>
    <w:rsid w:val="00F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F2AA2"/>
  <w15:docId w15:val="{C1A30928-82DD-4E92-83A8-0A0FF8B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l9\AppData\Roaming\Microsoft\Templates\College%20Calendar_updated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3DBE-9EA1-4874-86F5-CBB2BC85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41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>Westchester County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Lesko, Keith</dc:creator>
  <cp:lastModifiedBy>SEALE, LISA</cp:lastModifiedBy>
  <cp:revision>7</cp:revision>
  <cp:lastPrinted>2010-12-07T22:54:00Z</cp:lastPrinted>
  <dcterms:created xsi:type="dcterms:W3CDTF">2019-04-03T19:24:00Z</dcterms:created>
  <dcterms:modified xsi:type="dcterms:W3CDTF">2025-04-08T14:49:00Z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